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51" w:rsidRPr="00CD3A8B" w:rsidRDefault="001D15F1" w:rsidP="00F41EB7">
      <w:pPr>
        <w:spacing w:after="0" w:line="36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caps/>
          <w:u w:val="single"/>
        </w:rPr>
      </w:pPr>
      <w:r w:rsidRPr="00CD3A8B">
        <w:rPr>
          <w:rFonts w:ascii="Arial Narrow" w:eastAsia="Times New Roman" w:hAnsi="Arial Narrow" w:cs="Arial"/>
          <w:b/>
          <w:bCs/>
          <w:iCs/>
          <w:caps/>
          <w:u w:val="single"/>
        </w:rPr>
        <w:t xml:space="preserve">PROJETO DE LEI </w:t>
      </w:r>
    </w:p>
    <w:p w:rsidR="00CA3F5F" w:rsidRPr="00CD3A8B" w:rsidRDefault="00CA3F5F" w:rsidP="009B4979">
      <w:pPr>
        <w:spacing w:after="0" w:line="36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caps/>
        </w:rPr>
      </w:pPr>
      <w:r w:rsidRPr="00CD3A8B">
        <w:rPr>
          <w:rFonts w:ascii="Arial Narrow" w:eastAsia="Times New Roman" w:hAnsi="Arial Narrow" w:cs="Arial"/>
          <w:b/>
          <w:bCs/>
          <w:iCs/>
          <w:caps/>
        </w:rPr>
        <w:t>N°</w:t>
      </w:r>
      <w:r w:rsidR="00807471">
        <w:rPr>
          <w:rFonts w:ascii="Arial Narrow" w:eastAsia="Times New Roman" w:hAnsi="Arial Narrow" w:cs="Arial"/>
          <w:b/>
          <w:bCs/>
          <w:iCs/>
          <w:caps/>
        </w:rPr>
        <w:t>. 85</w:t>
      </w:r>
      <w:r w:rsidR="009B4979" w:rsidRPr="00CD3A8B">
        <w:rPr>
          <w:rFonts w:ascii="Arial Narrow" w:eastAsia="Times New Roman" w:hAnsi="Arial Narrow" w:cs="Arial"/>
          <w:b/>
          <w:bCs/>
          <w:iCs/>
          <w:caps/>
        </w:rPr>
        <w:t>/2018</w:t>
      </w:r>
    </w:p>
    <w:p w:rsidR="00CA3F5F" w:rsidRPr="00CD3A8B" w:rsidRDefault="00CA3F5F" w:rsidP="002F093A">
      <w:pPr>
        <w:spacing w:after="0" w:line="240" w:lineRule="auto"/>
        <w:ind w:left="4536"/>
        <w:jc w:val="both"/>
        <w:outlineLvl w:val="1"/>
        <w:rPr>
          <w:rFonts w:ascii="Arial Narrow" w:eastAsia="Times New Roman" w:hAnsi="Arial Narrow" w:cs="Arial"/>
          <w:b/>
          <w:bCs/>
          <w:iCs/>
          <w:caps/>
          <w:color w:val="FF0000"/>
        </w:rPr>
      </w:pPr>
    </w:p>
    <w:p w:rsidR="002F093A" w:rsidRPr="00CD3A8B" w:rsidRDefault="002F093A" w:rsidP="002F093A">
      <w:pPr>
        <w:spacing w:after="0" w:line="360" w:lineRule="auto"/>
        <w:ind w:left="4820"/>
        <w:jc w:val="both"/>
        <w:rPr>
          <w:rFonts w:ascii="Arial Narrow" w:hAnsi="Arial Narrow" w:cs="Arial"/>
          <w:b/>
        </w:rPr>
      </w:pPr>
    </w:p>
    <w:p w:rsidR="00CA3F5F" w:rsidRPr="00CD3A8B" w:rsidRDefault="002F093A" w:rsidP="00CD3A8B">
      <w:pPr>
        <w:ind w:left="4678"/>
        <w:jc w:val="both"/>
        <w:rPr>
          <w:rFonts w:ascii="Arial Narrow" w:hAnsi="Arial Narrow" w:cs="Arial"/>
          <w:b/>
        </w:rPr>
      </w:pPr>
      <w:r w:rsidRPr="00CD3A8B">
        <w:rPr>
          <w:rFonts w:ascii="Arial Narrow" w:hAnsi="Arial Narrow" w:cs="Arial"/>
          <w:b/>
        </w:rPr>
        <w:t>“</w:t>
      </w:r>
      <w:r w:rsidR="00CD3A8B" w:rsidRPr="00CD3A8B">
        <w:rPr>
          <w:rFonts w:ascii="Arial Narrow" w:hAnsi="Arial Narrow" w:cs="Arial"/>
          <w:b/>
        </w:rPr>
        <w:t>Dispõe sobre a desafetação de área que menciona e autoriza sua permuta por outra.</w:t>
      </w:r>
      <w:r w:rsidRPr="00CD3A8B">
        <w:rPr>
          <w:rFonts w:ascii="Arial Narrow" w:hAnsi="Arial Narrow" w:cs="Arial"/>
          <w:b/>
        </w:rPr>
        <w:t>”</w:t>
      </w:r>
    </w:p>
    <w:p w:rsidR="002F093A" w:rsidRPr="00CD3A8B" w:rsidRDefault="002F093A" w:rsidP="002F093A">
      <w:pPr>
        <w:ind w:firstLine="1134"/>
        <w:jc w:val="both"/>
        <w:rPr>
          <w:rFonts w:ascii="Arial Narrow" w:hAnsi="Arial Narrow"/>
          <w:b/>
          <w:color w:val="000000"/>
        </w:rPr>
      </w:pPr>
    </w:p>
    <w:p w:rsidR="00CD3A8B" w:rsidRDefault="00CD3A8B" w:rsidP="00CD3A8B">
      <w:pPr>
        <w:spacing w:after="0" w:line="360" w:lineRule="auto"/>
        <w:jc w:val="both"/>
        <w:rPr>
          <w:rFonts w:ascii="Arial Narrow" w:hAnsi="Arial Narrow" w:cs="Arial"/>
        </w:rPr>
      </w:pPr>
      <w:r w:rsidRPr="00CD3A8B">
        <w:rPr>
          <w:rFonts w:ascii="Arial Narrow" w:hAnsi="Arial Narrow" w:cs="Arial"/>
          <w:b/>
        </w:rPr>
        <w:t xml:space="preserve"> </w:t>
      </w:r>
      <w:r w:rsidRPr="00CD3A8B">
        <w:rPr>
          <w:rFonts w:ascii="Arial Narrow" w:hAnsi="Arial Narrow" w:cs="Arial"/>
          <w:b/>
        </w:rPr>
        <w:tab/>
        <w:t xml:space="preserve"> </w:t>
      </w:r>
      <w:r w:rsidRPr="00CD3A8B">
        <w:rPr>
          <w:rFonts w:ascii="Arial Narrow" w:hAnsi="Arial Narrow" w:cs="Arial"/>
          <w:b/>
        </w:rPr>
        <w:tab/>
      </w:r>
      <w:r w:rsidRPr="00CD3A8B">
        <w:rPr>
          <w:rFonts w:ascii="Arial Narrow" w:hAnsi="Arial Narrow" w:cs="Arial"/>
        </w:rPr>
        <w:t xml:space="preserve">O </w:t>
      </w:r>
      <w:r w:rsidRPr="00CD3A8B">
        <w:rPr>
          <w:rFonts w:ascii="Arial Narrow" w:hAnsi="Arial Narrow" w:cs="Arial"/>
          <w:b/>
        </w:rPr>
        <w:t xml:space="preserve">PREFEITO MUNICIPAL </w:t>
      </w:r>
      <w:r w:rsidRPr="00CD3A8B">
        <w:rPr>
          <w:rFonts w:ascii="Arial Narrow" w:hAnsi="Arial Narrow" w:cs="Arial"/>
        </w:rPr>
        <w:t>de São Sebastião, no uso de suas atribuições legais, na forma do disposto no art. 38, parágrafo único, da Lei Orgânica do Município, faz saber que a Câmara de Vereadores aprovou a ele sanciona e promulga a seguinte Lei:</w:t>
      </w:r>
    </w:p>
    <w:p w:rsidR="00CD3A8B" w:rsidRPr="00CD3A8B" w:rsidRDefault="00CD3A8B" w:rsidP="00CD3A8B">
      <w:pPr>
        <w:spacing w:after="0" w:line="360" w:lineRule="auto"/>
        <w:jc w:val="both"/>
        <w:rPr>
          <w:rFonts w:ascii="Arial Narrow" w:hAnsi="Arial Narrow" w:cs="Arial"/>
        </w:rPr>
      </w:pPr>
    </w:p>
    <w:p w:rsidR="00CD3A8B" w:rsidRPr="00CD3A8B" w:rsidRDefault="00CD3A8B" w:rsidP="00CD3A8B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CD3A8B">
        <w:rPr>
          <w:rFonts w:ascii="Arial Narrow" w:hAnsi="Arial Narrow" w:cs="Arial"/>
          <w:b/>
        </w:rPr>
        <w:t xml:space="preserve">Artigo 1º - </w:t>
      </w:r>
      <w:r w:rsidRPr="00CD3A8B">
        <w:rPr>
          <w:rFonts w:ascii="Arial Narrow" w:hAnsi="Arial Narrow" w:cs="Arial"/>
        </w:rPr>
        <w:t>São desafetadas da categoria de bens de uso comum, passando à de bens disponíveis, parte da Rua Leme e da Rua Jaú, situadas no Bairro Industrial, deste Município, com as seguintes descrições e caracterizações:</w:t>
      </w:r>
    </w:p>
    <w:p w:rsidR="00CD3A8B" w:rsidRPr="00CD3A8B" w:rsidRDefault="00CD3A8B" w:rsidP="00CD3A8B">
      <w:pPr>
        <w:spacing w:after="0" w:line="360" w:lineRule="auto"/>
        <w:ind w:firstLine="1134"/>
        <w:jc w:val="both"/>
        <w:rPr>
          <w:rFonts w:ascii="Arial Narrow" w:hAnsi="Arial Narrow" w:cs="Arial"/>
          <w:b/>
          <w:bCs/>
        </w:rPr>
      </w:pPr>
      <w:r w:rsidRPr="00CD3A8B">
        <w:rPr>
          <w:rFonts w:ascii="Arial Narrow" w:hAnsi="Arial Narrow" w:cs="Arial"/>
        </w:rPr>
        <w:t xml:space="preserve">Inicia-se a descrição deste perímetro no vértice </w:t>
      </w:r>
      <w:r w:rsidRPr="00CD3A8B">
        <w:rPr>
          <w:rFonts w:ascii="Arial Narrow" w:hAnsi="Arial Narrow" w:cs="Arial"/>
          <w:b/>
          <w:bCs/>
        </w:rPr>
        <w:t>P1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458.703,674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7.367.072,722 m</w:t>
      </w:r>
      <w:r w:rsidRPr="00CD3A8B">
        <w:rPr>
          <w:rFonts w:ascii="Arial Narrow" w:hAnsi="Arial Narrow" w:cs="Arial"/>
        </w:rPr>
        <w:t xml:space="preserve">; situado na divisa da </w:t>
      </w:r>
      <w:r w:rsidRPr="00CD3A8B">
        <w:rPr>
          <w:rFonts w:ascii="Arial Narrow" w:hAnsi="Arial Narrow" w:cs="Arial"/>
          <w:b/>
          <w:bCs/>
        </w:rPr>
        <w:t xml:space="preserve">RUA PIAUÍ </w:t>
      </w:r>
      <w:r w:rsidRPr="00CD3A8B">
        <w:rPr>
          <w:rFonts w:ascii="Arial Narrow" w:hAnsi="Arial Narrow" w:cs="Arial"/>
          <w:bCs/>
        </w:rPr>
        <w:t>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 xml:space="preserve">com a </w:t>
      </w:r>
      <w:r w:rsidRPr="00CD3A8B">
        <w:rPr>
          <w:rFonts w:ascii="Arial Narrow" w:hAnsi="Arial Narrow" w:cs="Arial"/>
          <w:b/>
          <w:bCs/>
        </w:rPr>
        <w:t xml:space="preserve">MATRÍCULA 2.931, INSCRIÇÃO CADASTRAL Nº 3134.142.4111.0081.0000, BENEDITO ALEXANDRE; </w:t>
      </w:r>
      <w:r w:rsidRPr="00CD3A8B">
        <w:rPr>
          <w:rFonts w:ascii="Arial Narrow" w:hAnsi="Arial Narrow" w:cs="Arial"/>
        </w:rPr>
        <w:t>deste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32° 20' 09"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10,67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PIAUÍ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458.709,381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7.367.081,738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120° 06' 59"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28,89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 Rua Piauí</w:t>
      </w:r>
      <w:r w:rsidRPr="00CD3A8B">
        <w:rPr>
          <w:rFonts w:ascii="Arial Narrow" w:hAnsi="Arial Narrow" w:cs="Arial"/>
          <w:b/>
          <w:bCs/>
        </w:rPr>
        <w:t xml:space="preserve"> e MATRÍCULA 2.928, INSCRIÇÃO CADASTRAL Nº 3134.142.4121.0001.0000, VALTER BORGES FIGUEIREDO,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P3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458.734,369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7.367.067,243 m</w:t>
      </w:r>
      <w:r w:rsidRPr="00CD3A8B">
        <w:rPr>
          <w:rFonts w:ascii="Arial Narrow" w:hAnsi="Arial Narrow" w:cs="Arial"/>
        </w:rPr>
        <w:t>; deste ponto deflete a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119° 27' 02"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 xml:space="preserve">24,54 m,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IMÓVEL DE INSCRIÇÃO CADASTRAL Nº 3134.142.4121.0194.0000, MALTERIA DO VALE ATÉ</w:t>
      </w:r>
      <w:r w:rsidRPr="00CD3A8B">
        <w:rPr>
          <w:rFonts w:ascii="Arial Narrow" w:hAnsi="Arial Narrow" w:cs="Arial"/>
          <w:bCs/>
        </w:rPr>
        <w:t xml:space="preserve">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P4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458.755,739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7.367.055,177 m</w:t>
      </w:r>
      <w:r w:rsidRPr="00CD3A8B">
        <w:rPr>
          <w:rFonts w:ascii="Arial Narrow" w:hAnsi="Arial Narrow" w:cs="Arial"/>
        </w:rPr>
        <w:t>; deste ponto deflete a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118° 20' 33"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15,76 m</w:t>
      </w:r>
      <w:r w:rsidRPr="00CD3A8B">
        <w:rPr>
          <w:rFonts w:ascii="Arial Narrow" w:hAnsi="Arial Narrow" w:cs="Arial"/>
        </w:rPr>
        <w:t xml:space="preserve"> 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BENEDITO FRUGOLI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P5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458.769,606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7.367.047,697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224° 57' 42"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 xml:space="preserve">18,97 m,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01, SEM INSCRIÇÃO CADASTRAL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P6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458.756,203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7.367.034,276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222° 14' 47"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 xml:space="preserve">10,56 m,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02,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P7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458.749,106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7.367.026,462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220° 58' 49"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4,44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03, SEM INSCRIÇÃO CADASTRAL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P8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458.746,197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7.367.023,113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234° 48' 23"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4,82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03,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P09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458.742,258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7.367.020,335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224° 10' 05"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1,41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03,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P10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458.741,275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 xml:space="preserve">N </w:t>
      </w:r>
      <w:r w:rsidRPr="00CD3A8B">
        <w:rPr>
          <w:rFonts w:ascii="Arial Narrow" w:hAnsi="Arial Narrow" w:cs="Arial"/>
          <w:b/>
          <w:bCs/>
        </w:rPr>
        <w:lastRenderedPageBreak/>
        <w:t>7.367.019,323 m</w:t>
      </w:r>
      <w:r w:rsidRPr="00CD3A8B">
        <w:rPr>
          <w:rFonts w:ascii="Arial Narrow" w:hAnsi="Arial Narrow" w:cs="Arial"/>
        </w:rPr>
        <w:t>; deste ponto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224° 10' 05"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4,54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04,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P11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458.738,111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7.367.016,065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223° 23' 56"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4,72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05,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P12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458.734,867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7.367.012,635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218° 28' 28"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7,39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06,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P13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458.730,270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7.367.006,850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218° 02' 57"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12,39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07,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P14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458.722,633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7.366.997,093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186° 10' 13"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5,12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o</w:t>
      </w:r>
      <w:r w:rsidRPr="00CD3A8B">
        <w:rPr>
          <w:rFonts w:ascii="Arial Narrow" w:hAnsi="Arial Narrow" w:cs="Arial"/>
          <w:b/>
          <w:bCs/>
        </w:rPr>
        <w:t xml:space="preserve"> “LOTE” 07,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P15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458.722,082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7.366.992,000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230° 12' 36"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19,19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COMPANHIA DOCAS - PORTO SÃO SEBASTIÃO,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P16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458.707,336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7.366.979,718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209° 15' 16"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21,18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COMPANHIA DOCAS - PORTO SÃO SEBASTIÃO,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P17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458.696,986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7.366.961,240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236° 17' 33"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14,52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COMPANHIA DOCAS - PORTO SÃO SEBASTIÃO,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P18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458.684,909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7.366.953,184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262° 32' 44"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20,63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COMPANHIA DOCAS - PORTO SÃO SEBASTIÃO, SEM INSCRIÇÃO CADASTRAL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P19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458.664,451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7.366.950,507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340° 49' 56"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14,36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 xml:space="preserve">a </w:t>
      </w:r>
      <w:r w:rsidRPr="00CD3A8B">
        <w:rPr>
          <w:rFonts w:ascii="Arial Narrow" w:hAnsi="Arial Narrow" w:cs="Arial"/>
          <w:b/>
          <w:bCs/>
        </w:rPr>
        <w:t xml:space="preserve">Rua Leme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P20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458.659,735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7.366.964,073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090° 23' 24"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4,64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28.013, INSCRIÇÃO CADASTRAL Nº 3131.142.4110.0263.0000, SIMEÃO LAWANT NETO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P21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458.664,379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7.366.964,041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73° 42' 10"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6,22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28.013, INSCRIÇÃO CADASTRAL Nº 3131.142.4110.0263.0000, SIMEÃO LAWANT NETO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P22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458.670,345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7.366.965,785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054° 44' 09"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1,06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28.013, INSCRIÇÃO CADASTRAL Nº 3131.142.4110.0263.0000, SIMEÃO LAWANT NETO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P23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458.671,207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7.366.966,395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053° 19' 27"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5,89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28.013, INSCRIÇÃO CADASTRAL Nº 3131.142.4110.0263.0000, SIMEÃO LAWANT NETO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P24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458.675,929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7.366.969,912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49° 45' 40"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22,63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29.038, INSCRIÇÃO CADASTRAL Nº 3131.142.4110.0241.0000, JULIA C. LAWONT E OUTROS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P25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458.693,206 m</w:t>
      </w:r>
      <w:r w:rsidRPr="00CD3A8B">
        <w:rPr>
          <w:rFonts w:ascii="Arial Narrow" w:hAnsi="Arial Narrow" w:cs="Arial"/>
        </w:rPr>
        <w:t xml:space="preserve"> </w:t>
      </w:r>
      <w:r w:rsidRPr="00CD3A8B">
        <w:rPr>
          <w:rFonts w:ascii="Arial Narrow" w:hAnsi="Arial Narrow" w:cs="Arial"/>
        </w:rPr>
        <w:lastRenderedPageBreak/>
        <w:t xml:space="preserve">e </w:t>
      </w:r>
      <w:r w:rsidRPr="00CD3A8B">
        <w:rPr>
          <w:rFonts w:ascii="Arial Narrow" w:hAnsi="Arial Narrow" w:cs="Arial"/>
          <w:b/>
          <w:bCs/>
        </w:rPr>
        <w:t>N 7.366.984,532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34° 42' 43"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13,63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2.932, INSCRIÇÃO CADASTRAL Nº 3134.142.1110.0221.0000, SIMEÃO LAWANT NETO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P26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458.700,969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7.366.995,738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031° 29' 21"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6,02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30.035, INSCRIÇÃO CADASTRAL Nº 3134.142.4110.0221.0000, SIMEÃO LAWONT NETO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P27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458.704,116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7.366.000,875 m</w:t>
      </w:r>
      <w:r w:rsidRPr="00CD3A8B">
        <w:rPr>
          <w:rFonts w:ascii="Arial Narrow" w:hAnsi="Arial Narrow" w:cs="Arial"/>
        </w:rPr>
        <w:t>; deste ponto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31° 29' 21"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14,05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27.361, INSCRIÇÃO CADASTRAL Nº 3134.142.4110.0207.0000, IGREJA DO EVANGELHO QUADRANGULAR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P28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458.711,454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7.367.012,856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33° 35' 18"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14,19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28.469, INSCRIÇÃO CADASTRAL Nº 3134.142.4110.0193.0000, HOPEN BRASIL INVESTIMENTO E PART. LTDA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P29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458.719,303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7.367.024,673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30° 52' 49"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11,77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27.816, INSCRIÇÃO CADASTRAL Nº 3134.141.4110.01310000, SIMEAO LAWONT NETO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P30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458.725,341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7.367.034,771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29° 33' 24"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5,77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27.816, INSCRIÇÃO CADASTRAL Nº 3134.142.4110.0131.0000, SIMEAO LAWONT NETO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P31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458.728,186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7.367.039,787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27° 38' 59"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11,81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27.816, INSCRIÇÃO CADASTRAL Nº 3134.142.4110.0131.0000, SIMEAO LAWONT NETO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P32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458.733,665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7.367.050,245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15° 29' 21"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1,43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27.816, INSCRIÇÃO CADASTRAL Nº 3134.142.4110.0131.0000, SIMEAO LAWONT NETO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P33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458.734,046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7.367.051,621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3° 28' 43"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3,74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27.816, INSCRIÇÃO CADASTRAL Nº 3134.142.4110.0131.0000, SIMEAO LAWONT NETO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P34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458.734,273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7.367.055,351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299° 34' 59"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24,04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27.816, INSCRIÇÃO CADASTRAL Nº 3134.142.4110.0131.0000, SIMEAO LAWONT NETO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P35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458.713,368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7.367.067,218 m</w:t>
      </w:r>
      <w:r w:rsidRPr="00CD3A8B">
        <w:rPr>
          <w:rFonts w:ascii="Arial Narrow" w:hAnsi="Arial Narrow" w:cs="Arial"/>
        </w:rPr>
        <w:t>; deste ponto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>299° 34' 59"</w:t>
      </w:r>
      <w:r w:rsidRPr="00CD3A8B">
        <w:rPr>
          <w:rFonts w:ascii="Arial Narrow" w:hAnsi="Arial Narrow" w:cs="Arial"/>
        </w:rPr>
        <w:t xml:space="preserve"> e distância de </w:t>
      </w:r>
      <w:r w:rsidRPr="00CD3A8B">
        <w:rPr>
          <w:rFonts w:ascii="Arial Narrow" w:hAnsi="Arial Narrow" w:cs="Arial"/>
          <w:b/>
          <w:bCs/>
        </w:rPr>
        <w:t>11,15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 xml:space="preserve">a,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2.931, INSCRIÇÃO CADASTRAL Nº 3134.142.4111.0081.0000, BENEDITO ALEXANDRE</w:t>
      </w:r>
      <w:r w:rsidRPr="00CD3A8B">
        <w:rPr>
          <w:rFonts w:ascii="Arial Narrow" w:hAnsi="Arial Narrow" w:cs="Arial"/>
          <w:bCs/>
        </w:rPr>
        <w:t xml:space="preserve"> 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</w:rPr>
        <w:t>01</w:t>
      </w:r>
      <w:r w:rsidRPr="00CD3A8B">
        <w:rPr>
          <w:rFonts w:ascii="Arial Narrow" w:hAnsi="Arial Narrow" w:cs="Arial"/>
        </w:rPr>
        <w:t>, início desta descrição, perfazendo uma área de 3.210,07 m² (três mil, duzentos e dez metros e sete decímetros quadrados).</w:t>
      </w:r>
    </w:p>
    <w:p w:rsidR="00CD3A8B" w:rsidRPr="00CD3A8B" w:rsidRDefault="00CD3A8B" w:rsidP="00CD3A8B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CD3A8B" w:rsidRPr="00CD3A8B" w:rsidRDefault="00CD3A8B" w:rsidP="00CD3A8B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CD3A8B">
        <w:rPr>
          <w:rFonts w:ascii="Arial Narrow" w:hAnsi="Arial Narrow" w:cs="Arial"/>
          <w:b/>
        </w:rPr>
        <w:t xml:space="preserve">Artigo 2° - </w:t>
      </w:r>
      <w:r w:rsidRPr="00CD3A8B">
        <w:rPr>
          <w:rFonts w:ascii="Arial Narrow" w:hAnsi="Arial Narrow" w:cs="Arial"/>
        </w:rPr>
        <w:t>Fica o Poder Executivo municipal autorizado a permutar o imóvel descrito e caracterizado no artigo 1º desta lei recebendo em contrapartida a gleba de área, com as seguintes descrições e caracterizações:</w:t>
      </w:r>
    </w:p>
    <w:p w:rsidR="00CD3A8B" w:rsidRPr="00CD3A8B" w:rsidRDefault="00CD3A8B" w:rsidP="00CD3A8B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CD3A8B">
        <w:rPr>
          <w:rFonts w:ascii="Arial Narrow" w:hAnsi="Arial Narrow" w:cs="Arial"/>
        </w:rPr>
        <w:lastRenderedPageBreak/>
        <w:t xml:space="preserve">Inicia-se a descrição deste perímetro no vértice </w:t>
      </w:r>
      <w:r w:rsidRPr="00CD3A8B">
        <w:rPr>
          <w:rFonts w:ascii="Arial Narrow" w:hAnsi="Arial Narrow" w:cs="Arial"/>
          <w:b/>
          <w:bCs/>
        </w:rPr>
        <w:t>P1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458.633,413 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7.367.016,554 m</w:t>
      </w:r>
      <w:r w:rsidRPr="00CD3A8B">
        <w:rPr>
          <w:rFonts w:ascii="Arial Narrow" w:hAnsi="Arial Narrow" w:cs="Arial"/>
        </w:rPr>
        <w:t xml:space="preserve">; situado na divisa da </w:t>
      </w:r>
      <w:r w:rsidRPr="00CD3A8B">
        <w:rPr>
          <w:rFonts w:ascii="Arial Narrow" w:hAnsi="Arial Narrow" w:cs="Arial"/>
          <w:b/>
          <w:bCs/>
        </w:rPr>
        <w:t xml:space="preserve">RUA PIAUÍ </w:t>
      </w:r>
      <w:r w:rsidRPr="00CD3A8B">
        <w:rPr>
          <w:rFonts w:ascii="Arial Narrow" w:hAnsi="Arial Narrow" w:cs="Arial"/>
          <w:bCs/>
        </w:rPr>
        <w:t>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 xml:space="preserve">com o </w:t>
      </w:r>
      <w:r w:rsidRPr="00CD3A8B">
        <w:rPr>
          <w:rFonts w:ascii="Arial Narrow" w:hAnsi="Arial Narrow" w:cs="Arial"/>
          <w:b/>
          <w:bCs/>
        </w:rPr>
        <w:t xml:space="preserve">A RUA LEME; </w:t>
      </w:r>
      <w:r w:rsidRPr="00CD3A8B">
        <w:rPr>
          <w:rFonts w:ascii="Arial Narrow" w:hAnsi="Arial Narrow" w:cs="Arial"/>
        </w:rPr>
        <w:t>deste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065° 09' 28"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13,19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PIAUÍ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P2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458.645,383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7.367.022,096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055° 23' 04"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13,94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PIAUÍ,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P3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458.656,852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7.367.030,012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051° 18' 24"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15,90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PIAUÍ,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P4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458.669,262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7.367.039,952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037° 44' 38"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12,05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PIAUÍ,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P5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458.676,640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7.367.049,483 m</w:t>
      </w:r>
      <w:r w:rsidRPr="00CD3A8B">
        <w:rPr>
          <w:rFonts w:ascii="Arial Narrow" w:hAnsi="Arial Narrow" w:cs="Arial"/>
        </w:rPr>
        <w:t>; deste ponto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037° 44' 38"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8,97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PIAUÍ,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P6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458.682,133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7.367.056,578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035° 38' 15"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24,81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PIAUÍ,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P7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458.696,590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7.367.076,744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119° 34' 59"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1,11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JAÚ,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P8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458.697,558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7.367.076,193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209° 42' 36"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25,84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2.931, INSCRIÇÃO CADASTRAL Nº 3134.142.4111.0081.0000, BENEDITO ALEXANDRE,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P9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458.684,750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7.367.053,748 m</w:t>
      </w:r>
      <w:r w:rsidRPr="00CD3A8B">
        <w:rPr>
          <w:rFonts w:ascii="Arial Narrow" w:hAnsi="Arial Narrow" w:cs="Arial"/>
        </w:rPr>
        <w:t>; deste ponto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209° 42' 36"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9,72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2.930, INSCRIÇÃO CADASTRAL Nº 3134.142.4110.0068.0000, R. MARQUES CRE TRANSPORTES LTDA, DEDRETO 7000/2017,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P10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458.679,935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7.367.045,309 m</w:t>
      </w:r>
      <w:r w:rsidRPr="00CD3A8B">
        <w:rPr>
          <w:rFonts w:ascii="Arial Narrow" w:hAnsi="Arial Narrow" w:cs="Arial"/>
        </w:rPr>
        <w:t>; deste ponto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209° 42' 36"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14,32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2.929, INSCRIÇÃO CADASTRAL Nº 3134.142.4110.0055.0000, ARMANDO R. PEREIRA,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P11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458.672,840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7.367.032,875 m</w:t>
      </w:r>
      <w:r w:rsidRPr="00CD3A8B">
        <w:rPr>
          <w:rFonts w:ascii="Arial Narrow" w:hAnsi="Arial Narrow" w:cs="Arial"/>
        </w:rPr>
        <w:t>; deste ponto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209° 42' 36"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15,89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29.577, INSCRIÇÃO CADASTRAL Nº 3134.142.4110.0032.0000, ELIZABET  B. M. DE JESUS,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P12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458.664,966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7.367.019,076 m</w:t>
      </w:r>
      <w:r w:rsidRPr="00CD3A8B">
        <w:rPr>
          <w:rFonts w:ascii="Arial Narrow" w:hAnsi="Arial Narrow" w:cs="Arial"/>
        </w:rPr>
        <w:t>; deste ponto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209° 42' 36"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18,21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29.578, INSCRIÇÃO CADASTRAL Nº 3134.142.4111.0044.0000, GABRIEL H. G. JUNIOR  E OUTROS,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P13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458.655,942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7.367.003,262 m</w:t>
      </w:r>
      <w:r w:rsidRPr="00CD3A8B">
        <w:rPr>
          <w:rFonts w:ascii="Arial Narrow" w:hAnsi="Arial Narrow" w:cs="Arial"/>
        </w:rPr>
        <w:t>; deste ponto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209° 42' 36"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17,87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MATRÍCULA 46.100, INSCRIÇÃO CADASTRAL Nº 3134.142.4110.0290.0000, ORESTES ALPONTE JUNIOR,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P14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458.647,084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7.366.987,738 m</w:t>
      </w:r>
      <w:r w:rsidRPr="00CD3A8B">
        <w:rPr>
          <w:rFonts w:ascii="Arial Narrow" w:hAnsi="Arial Narrow" w:cs="Arial"/>
        </w:rPr>
        <w:t>; deste ponto deflete à direita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338° 50' 02"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10,31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LEME,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P15</w:t>
      </w:r>
      <w:r w:rsidRPr="00CD3A8B">
        <w:rPr>
          <w:rFonts w:ascii="Arial Narrow" w:hAnsi="Arial Narrow" w:cs="Arial"/>
        </w:rPr>
        <w:t xml:space="preserve">, de coordenadas </w:t>
      </w:r>
      <w:r w:rsidRPr="00CD3A8B">
        <w:rPr>
          <w:rFonts w:ascii="Arial Narrow" w:hAnsi="Arial Narrow" w:cs="Arial"/>
          <w:b/>
          <w:bCs/>
        </w:rPr>
        <w:t>E 458.643,363 m</w:t>
      </w:r>
      <w:r w:rsidRPr="00CD3A8B">
        <w:rPr>
          <w:rFonts w:ascii="Arial Narrow" w:hAnsi="Arial Narrow" w:cs="Arial"/>
        </w:rPr>
        <w:t xml:space="preserve"> e </w:t>
      </w:r>
      <w:r w:rsidRPr="00CD3A8B">
        <w:rPr>
          <w:rFonts w:ascii="Arial Narrow" w:hAnsi="Arial Narrow" w:cs="Arial"/>
          <w:b/>
          <w:bCs/>
        </w:rPr>
        <w:t>N 7.366.997,348 m</w:t>
      </w:r>
      <w:r w:rsidRPr="00CD3A8B">
        <w:rPr>
          <w:rFonts w:ascii="Arial Narrow" w:hAnsi="Arial Narrow" w:cs="Arial"/>
        </w:rPr>
        <w:t>; deste ponto deflete à esquerda e segue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</w:rPr>
        <w:t xml:space="preserve">com azimute de </w:t>
      </w:r>
      <w:r w:rsidRPr="00CD3A8B">
        <w:rPr>
          <w:rFonts w:ascii="Arial Narrow" w:hAnsi="Arial Narrow" w:cs="Arial"/>
          <w:b/>
          <w:bCs/>
        </w:rPr>
        <w:t xml:space="preserve">332° 36' 50" </w:t>
      </w:r>
      <w:r w:rsidRPr="00CD3A8B">
        <w:rPr>
          <w:rFonts w:ascii="Arial Narrow" w:hAnsi="Arial Narrow" w:cs="Arial"/>
        </w:rPr>
        <w:t xml:space="preserve">e distância de </w:t>
      </w:r>
      <w:r w:rsidRPr="00CD3A8B">
        <w:rPr>
          <w:rFonts w:ascii="Arial Narrow" w:hAnsi="Arial Narrow" w:cs="Arial"/>
          <w:b/>
          <w:bCs/>
        </w:rPr>
        <w:t>21,63 m</w:t>
      </w:r>
      <w:r w:rsidRPr="00CD3A8B">
        <w:rPr>
          <w:rFonts w:ascii="Arial Narrow" w:hAnsi="Arial Narrow" w:cs="Arial"/>
          <w:bCs/>
        </w:rPr>
        <w:t xml:space="preserve">, </w:t>
      </w:r>
      <w:r w:rsidRPr="00CD3A8B">
        <w:rPr>
          <w:rFonts w:ascii="Arial Narrow" w:hAnsi="Arial Narrow" w:cs="Arial"/>
        </w:rPr>
        <w:t>confrontando com</w:t>
      </w:r>
      <w:r w:rsidRPr="00CD3A8B">
        <w:rPr>
          <w:rFonts w:ascii="Arial Narrow" w:hAnsi="Arial Narrow" w:cs="Arial"/>
          <w:b/>
          <w:bCs/>
        </w:rPr>
        <w:t xml:space="preserve"> </w:t>
      </w:r>
      <w:r w:rsidRPr="00CD3A8B">
        <w:rPr>
          <w:rFonts w:ascii="Arial Narrow" w:hAnsi="Arial Narrow" w:cs="Arial"/>
          <w:bCs/>
        </w:rPr>
        <w:t>a</w:t>
      </w:r>
      <w:r w:rsidRPr="00CD3A8B">
        <w:rPr>
          <w:rFonts w:ascii="Arial Narrow" w:hAnsi="Arial Narrow" w:cs="Arial"/>
          <w:b/>
          <w:bCs/>
        </w:rPr>
        <w:t xml:space="preserve"> RUA LEME, </w:t>
      </w:r>
      <w:r w:rsidRPr="00CD3A8B">
        <w:rPr>
          <w:rFonts w:ascii="Arial Narrow" w:hAnsi="Arial Narrow" w:cs="Arial"/>
          <w:bCs/>
        </w:rPr>
        <w:t>até o</w:t>
      </w:r>
      <w:r w:rsidRPr="00CD3A8B">
        <w:rPr>
          <w:rFonts w:ascii="Arial Narrow" w:hAnsi="Arial Narrow" w:cs="Arial"/>
        </w:rPr>
        <w:t xml:space="preserve"> vértice </w:t>
      </w:r>
      <w:r w:rsidRPr="00CD3A8B">
        <w:rPr>
          <w:rFonts w:ascii="Arial Narrow" w:hAnsi="Arial Narrow" w:cs="Arial"/>
          <w:b/>
          <w:bCs/>
        </w:rPr>
        <w:t>P1</w:t>
      </w:r>
      <w:r w:rsidRPr="00CD3A8B">
        <w:rPr>
          <w:rFonts w:ascii="Arial Narrow" w:hAnsi="Arial Narrow" w:cs="Arial"/>
        </w:rPr>
        <w:t>, ponto inicial da descrição deste perímetro, perfazendo uma área de 968,37 m² (novecentos e sessenta e oito metros e trinta e sete decímetros quadrados).</w:t>
      </w:r>
    </w:p>
    <w:p w:rsidR="00CD3A8B" w:rsidRPr="00CD3A8B" w:rsidRDefault="00CD3A8B" w:rsidP="00CD3A8B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CD3A8B">
        <w:rPr>
          <w:rFonts w:ascii="Arial Narrow" w:hAnsi="Arial Narrow" w:cs="Arial"/>
          <w:b/>
        </w:rPr>
        <w:lastRenderedPageBreak/>
        <w:t xml:space="preserve">Parágrafo único: </w:t>
      </w:r>
      <w:r w:rsidRPr="00CD3A8B">
        <w:rPr>
          <w:rFonts w:ascii="Arial Narrow" w:hAnsi="Arial Narrow" w:cs="Arial"/>
        </w:rPr>
        <w:t>O Poder Público receberá ainda como contrapartida o valor equivalente a R$ 500.000,00 (quinhentos mil reais), em investimentos em equipamentos e/ou serviços na área da educação, a ser designado pela Administração Pública.</w:t>
      </w:r>
    </w:p>
    <w:p w:rsidR="00CD3A8B" w:rsidRPr="00CD3A8B" w:rsidRDefault="00CD3A8B" w:rsidP="00CD3A8B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CD3A8B">
        <w:rPr>
          <w:rFonts w:ascii="Arial Narrow" w:hAnsi="Arial Narrow" w:cs="Arial"/>
          <w:b/>
        </w:rPr>
        <w:t xml:space="preserve">Artigo 3° </w:t>
      </w:r>
      <w:r w:rsidRPr="00CD3A8B">
        <w:rPr>
          <w:rFonts w:ascii="Arial Narrow" w:hAnsi="Arial Narrow" w:cs="Arial"/>
        </w:rPr>
        <w:t>- A permuta será aperfeiçoada com a satisfação do valor total aferido nas avaliações oficiais constantes no processo administrativo nº 7821/2018, mediante equivalência específica de áreas, nos termos do artigo 2º desta lei, com o apo</w:t>
      </w:r>
      <w:r>
        <w:rPr>
          <w:rFonts w:ascii="Arial Narrow" w:hAnsi="Arial Narrow" w:cs="Arial"/>
        </w:rPr>
        <w:t>rte excedente em equipamentos e/</w:t>
      </w:r>
      <w:r w:rsidRPr="00CD3A8B">
        <w:rPr>
          <w:rFonts w:ascii="Arial Narrow" w:hAnsi="Arial Narrow" w:cs="Arial"/>
        </w:rPr>
        <w:t xml:space="preserve">ou serviços destinados à educação infantil. </w:t>
      </w:r>
    </w:p>
    <w:p w:rsidR="00CD3A8B" w:rsidRPr="00CD3A8B" w:rsidRDefault="00CD3A8B" w:rsidP="00CD3A8B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CD3A8B">
        <w:rPr>
          <w:rFonts w:ascii="Arial Narrow" w:hAnsi="Arial Narrow" w:cs="Arial"/>
          <w:b/>
        </w:rPr>
        <w:t xml:space="preserve">Artigo 4º - </w:t>
      </w:r>
      <w:r w:rsidRPr="00CD3A8B">
        <w:rPr>
          <w:rFonts w:ascii="Arial Narrow" w:hAnsi="Arial Narrow" w:cs="Arial"/>
        </w:rPr>
        <w:t>º Esta Lei entra em vigor na data de sua publicação</w:t>
      </w:r>
      <w:r>
        <w:rPr>
          <w:rFonts w:ascii="Arial Narrow" w:hAnsi="Arial Narrow" w:cs="Arial"/>
        </w:rPr>
        <w:t>.</w:t>
      </w:r>
    </w:p>
    <w:p w:rsidR="00EC2132" w:rsidRPr="00CD3A8B" w:rsidRDefault="00EC2132" w:rsidP="002F093A">
      <w:pPr>
        <w:spacing w:after="0" w:line="360" w:lineRule="auto"/>
        <w:jc w:val="right"/>
        <w:rPr>
          <w:rFonts w:ascii="Arial Narrow" w:hAnsi="Arial Narrow" w:cs="Arial"/>
        </w:rPr>
      </w:pPr>
    </w:p>
    <w:p w:rsidR="00820A38" w:rsidRPr="00CD3A8B" w:rsidRDefault="00CA3F5F" w:rsidP="002F093A">
      <w:pPr>
        <w:spacing w:after="0" w:line="360" w:lineRule="auto"/>
        <w:jc w:val="right"/>
        <w:rPr>
          <w:rFonts w:ascii="Arial Narrow" w:hAnsi="Arial Narrow" w:cs="Arial"/>
        </w:rPr>
      </w:pPr>
      <w:r w:rsidRPr="00CD3A8B">
        <w:rPr>
          <w:rFonts w:ascii="Arial Narrow" w:hAnsi="Arial Narrow" w:cs="Arial"/>
        </w:rPr>
        <w:t>São Sebastião,</w:t>
      </w:r>
      <w:r w:rsidR="001D15F1" w:rsidRPr="00CD3A8B">
        <w:rPr>
          <w:rFonts w:ascii="Arial Narrow" w:hAnsi="Arial Narrow" w:cs="Arial"/>
        </w:rPr>
        <w:t xml:space="preserve">   </w:t>
      </w:r>
      <w:r w:rsidR="007C6BA9">
        <w:rPr>
          <w:rFonts w:ascii="Arial Narrow" w:hAnsi="Arial Narrow" w:cs="Arial"/>
        </w:rPr>
        <w:t>04</w:t>
      </w:r>
      <w:r w:rsidR="001D15F1" w:rsidRPr="00CD3A8B">
        <w:rPr>
          <w:rFonts w:ascii="Arial Narrow" w:hAnsi="Arial Narrow" w:cs="Arial"/>
        </w:rPr>
        <w:t xml:space="preserve">   de </w:t>
      </w:r>
      <w:r w:rsidR="00CD3A8B">
        <w:rPr>
          <w:rFonts w:ascii="Arial Narrow" w:hAnsi="Arial Narrow" w:cs="Arial"/>
        </w:rPr>
        <w:t>dezembro</w:t>
      </w:r>
      <w:r w:rsidR="00EC5E40" w:rsidRPr="00CD3A8B">
        <w:rPr>
          <w:rFonts w:ascii="Arial Narrow" w:hAnsi="Arial Narrow" w:cs="Arial"/>
        </w:rPr>
        <w:t xml:space="preserve"> </w:t>
      </w:r>
      <w:r w:rsidR="002F093A" w:rsidRPr="00CD3A8B">
        <w:rPr>
          <w:rFonts w:ascii="Arial Narrow" w:hAnsi="Arial Narrow" w:cs="Arial"/>
        </w:rPr>
        <w:t>de 2018.</w:t>
      </w:r>
    </w:p>
    <w:p w:rsidR="00EC2132" w:rsidRDefault="00EC2132" w:rsidP="00EC2132">
      <w:pPr>
        <w:spacing w:after="0" w:line="240" w:lineRule="auto"/>
        <w:rPr>
          <w:rFonts w:ascii="Arial Narrow" w:hAnsi="Arial Narrow" w:cs="Arial"/>
          <w:b/>
        </w:rPr>
      </w:pPr>
    </w:p>
    <w:p w:rsidR="00CD3A8B" w:rsidRPr="00CD3A8B" w:rsidRDefault="00CD3A8B" w:rsidP="00EC2132">
      <w:pPr>
        <w:spacing w:after="0" w:line="240" w:lineRule="auto"/>
        <w:rPr>
          <w:rFonts w:ascii="Arial Narrow" w:hAnsi="Arial Narrow" w:cs="Arial"/>
          <w:b/>
        </w:rPr>
      </w:pPr>
    </w:p>
    <w:p w:rsidR="00EC2132" w:rsidRPr="00CD3A8B" w:rsidRDefault="00EC2132" w:rsidP="007F525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EC2132" w:rsidRPr="00CD3A8B" w:rsidRDefault="00EC2132" w:rsidP="007F525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820A38" w:rsidRPr="00CD3A8B" w:rsidRDefault="00820A38" w:rsidP="007F52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D3A8B">
        <w:rPr>
          <w:rFonts w:ascii="Arial Narrow" w:hAnsi="Arial Narrow" w:cs="Arial"/>
          <w:b/>
        </w:rPr>
        <w:t>FELIPE AUGUSTO</w:t>
      </w:r>
    </w:p>
    <w:p w:rsidR="0088470D" w:rsidRPr="00CD3A8B" w:rsidRDefault="00820A38" w:rsidP="007F525D">
      <w:pPr>
        <w:spacing w:after="0" w:line="240" w:lineRule="auto"/>
        <w:jc w:val="center"/>
        <w:rPr>
          <w:rFonts w:ascii="Arial Narrow" w:hAnsi="Arial Narrow" w:cs="Arial"/>
        </w:rPr>
      </w:pPr>
      <w:r w:rsidRPr="00CD3A8B">
        <w:rPr>
          <w:rFonts w:ascii="Arial Narrow" w:hAnsi="Arial Narrow" w:cs="Arial"/>
          <w:b/>
        </w:rPr>
        <w:t>Prefeito</w:t>
      </w:r>
    </w:p>
    <w:sectPr w:rsidR="0088470D" w:rsidRPr="00CD3A8B" w:rsidSect="00EC5E40">
      <w:headerReference w:type="default" r:id="rId8"/>
      <w:footerReference w:type="default" r:id="rId9"/>
      <w:pgSz w:w="11906" w:h="16838" w:code="9"/>
      <w:pgMar w:top="2245" w:right="1134" w:bottom="720" w:left="1701" w:header="1276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8E" w:rsidRDefault="000D028E" w:rsidP="00D724C5">
      <w:pPr>
        <w:spacing w:after="0" w:line="240" w:lineRule="auto"/>
      </w:pPr>
      <w:r>
        <w:separator/>
      </w:r>
    </w:p>
  </w:endnote>
  <w:endnote w:type="continuationSeparator" w:id="1">
    <w:p w:rsidR="000D028E" w:rsidRDefault="000D028E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40" w:rsidRDefault="00212448">
    <w:pPr>
      <w:pStyle w:val="Rodap"/>
      <w:jc w:val="right"/>
    </w:pPr>
    <w:fldSimple w:instr="PAGE   \* MERGEFORMAT">
      <w:r w:rsidR="007C6BA9">
        <w:rPr>
          <w:noProof/>
        </w:rPr>
        <w:t>5</w:t>
      </w:r>
    </w:fldSimple>
  </w:p>
  <w:p w:rsidR="009B4979" w:rsidRDefault="00EC5E40" w:rsidP="009B0FA3">
    <w:pPr>
      <w:jc w:val="center"/>
    </w:pPr>
    <w:r w:rsidRPr="00A42B73">
      <w:rPr>
        <w:rFonts w:ascii="Arial" w:hAnsi="Arial" w:cs="Arial"/>
        <w:sz w:val="16"/>
        <w:szCs w:val="16"/>
      </w:rPr>
      <w:t>“Fiscalize o seu município” – 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8E" w:rsidRDefault="000D028E" w:rsidP="00D724C5">
      <w:pPr>
        <w:spacing w:after="0" w:line="240" w:lineRule="auto"/>
      </w:pPr>
      <w:r>
        <w:separator/>
      </w:r>
    </w:p>
  </w:footnote>
  <w:footnote w:type="continuationSeparator" w:id="1">
    <w:p w:rsidR="000D028E" w:rsidRDefault="000D028E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9B4979" w:rsidRPr="00DB72EB" w:rsidTr="006A6080">
      <w:tc>
        <w:tcPr>
          <w:tcW w:w="1985" w:type="dxa"/>
        </w:tcPr>
        <w:p w:rsidR="009B4979" w:rsidRDefault="00807471" w:rsidP="00D724C5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-476885</wp:posOffset>
                </wp:positionV>
                <wp:extent cx="7219950" cy="1035685"/>
                <wp:effectExtent l="0" t="0" r="0" b="0"/>
                <wp:wrapNone/>
                <wp:docPr id="1" name="Imagem 1" descr="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9B4979" w:rsidRPr="0082544F" w:rsidRDefault="009B4979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9B4979" w:rsidRDefault="009B4979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5B4B02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B016E"/>
    <w:multiLevelType w:val="hybridMultilevel"/>
    <w:tmpl w:val="70C255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993BBB"/>
    <w:multiLevelType w:val="hybridMultilevel"/>
    <w:tmpl w:val="61F089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A39CA"/>
    <w:multiLevelType w:val="hybridMultilevel"/>
    <w:tmpl w:val="F5B01B9E"/>
    <w:lvl w:ilvl="0" w:tplc="7BEA2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20A38"/>
    <w:rsid w:val="00002898"/>
    <w:rsid w:val="00033CAA"/>
    <w:rsid w:val="0004740B"/>
    <w:rsid w:val="0005308C"/>
    <w:rsid w:val="00066937"/>
    <w:rsid w:val="000674C0"/>
    <w:rsid w:val="0007023B"/>
    <w:rsid w:val="000933C9"/>
    <w:rsid w:val="00097136"/>
    <w:rsid w:val="000B4FDA"/>
    <w:rsid w:val="000C08DE"/>
    <w:rsid w:val="000C15AD"/>
    <w:rsid w:val="000C2651"/>
    <w:rsid w:val="000C4EFE"/>
    <w:rsid w:val="000D028E"/>
    <w:rsid w:val="000D255B"/>
    <w:rsid w:val="000D79C4"/>
    <w:rsid w:val="000F42D1"/>
    <w:rsid w:val="00104997"/>
    <w:rsid w:val="001357D3"/>
    <w:rsid w:val="00144623"/>
    <w:rsid w:val="001527AA"/>
    <w:rsid w:val="001647DB"/>
    <w:rsid w:val="00172F4D"/>
    <w:rsid w:val="00176B0D"/>
    <w:rsid w:val="00177FF4"/>
    <w:rsid w:val="00183190"/>
    <w:rsid w:val="001A1E7D"/>
    <w:rsid w:val="001D15F1"/>
    <w:rsid w:val="001D1AF9"/>
    <w:rsid w:val="001E7218"/>
    <w:rsid w:val="001F337C"/>
    <w:rsid w:val="001F49A5"/>
    <w:rsid w:val="00212448"/>
    <w:rsid w:val="00217B48"/>
    <w:rsid w:val="00221BDA"/>
    <w:rsid w:val="00247768"/>
    <w:rsid w:val="00252978"/>
    <w:rsid w:val="002554A7"/>
    <w:rsid w:val="00273A04"/>
    <w:rsid w:val="002A0DBF"/>
    <w:rsid w:val="002A310D"/>
    <w:rsid w:val="002A720C"/>
    <w:rsid w:val="002A7A18"/>
    <w:rsid w:val="002B7849"/>
    <w:rsid w:val="002D2165"/>
    <w:rsid w:val="002F093A"/>
    <w:rsid w:val="0030479C"/>
    <w:rsid w:val="003146E5"/>
    <w:rsid w:val="00326BB0"/>
    <w:rsid w:val="003272EF"/>
    <w:rsid w:val="00332A15"/>
    <w:rsid w:val="0033641C"/>
    <w:rsid w:val="0034061F"/>
    <w:rsid w:val="00345F3F"/>
    <w:rsid w:val="00346CD0"/>
    <w:rsid w:val="0035694E"/>
    <w:rsid w:val="003914B2"/>
    <w:rsid w:val="003A48CE"/>
    <w:rsid w:val="003B613A"/>
    <w:rsid w:val="003C5C8B"/>
    <w:rsid w:val="003D0BA8"/>
    <w:rsid w:val="003D7120"/>
    <w:rsid w:val="00402A5D"/>
    <w:rsid w:val="0041404A"/>
    <w:rsid w:val="004332E6"/>
    <w:rsid w:val="00433D6A"/>
    <w:rsid w:val="00436517"/>
    <w:rsid w:val="0044316A"/>
    <w:rsid w:val="00444AFF"/>
    <w:rsid w:val="00476F6A"/>
    <w:rsid w:val="00486F99"/>
    <w:rsid w:val="004A0E45"/>
    <w:rsid w:val="004B4277"/>
    <w:rsid w:val="004C3B2E"/>
    <w:rsid w:val="004C467E"/>
    <w:rsid w:val="004E1824"/>
    <w:rsid w:val="00545860"/>
    <w:rsid w:val="00555DB4"/>
    <w:rsid w:val="0056079C"/>
    <w:rsid w:val="00563CAB"/>
    <w:rsid w:val="005A018A"/>
    <w:rsid w:val="005A6076"/>
    <w:rsid w:val="005B11D2"/>
    <w:rsid w:val="005C69D5"/>
    <w:rsid w:val="005E6E45"/>
    <w:rsid w:val="005F2357"/>
    <w:rsid w:val="005F3121"/>
    <w:rsid w:val="0060198B"/>
    <w:rsid w:val="006074DB"/>
    <w:rsid w:val="00611694"/>
    <w:rsid w:val="00650AEA"/>
    <w:rsid w:val="00652757"/>
    <w:rsid w:val="0067239C"/>
    <w:rsid w:val="00685F18"/>
    <w:rsid w:val="006A6080"/>
    <w:rsid w:val="006B2B9E"/>
    <w:rsid w:val="006E270E"/>
    <w:rsid w:val="006F68AD"/>
    <w:rsid w:val="00705010"/>
    <w:rsid w:val="0072121C"/>
    <w:rsid w:val="007266F1"/>
    <w:rsid w:val="00742500"/>
    <w:rsid w:val="00756867"/>
    <w:rsid w:val="00792E85"/>
    <w:rsid w:val="00794E59"/>
    <w:rsid w:val="007A199B"/>
    <w:rsid w:val="007B6A01"/>
    <w:rsid w:val="007C6BA9"/>
    <w:rsid w:val="007C6C5C"/>
    <w:rsid w:val="007E038C"/>
    <w:rsid w:val="007F525D"/>
    <w:rsid w:val="00807471"/>
    <w:rsid w:val="00810E37"/>
    <w:rsid w:val="00820A38"/>
    <w:rsid w:val="00821BDF"/>
    <w:rsid w:val="0082544F"/>
    <w:rsid w:val="0083094E"/>
    <w:rsid w:val="00834055"/>
    <w:rsid w:val="008529D1"/>
    <w:rsid w:val="00855489"/>
    <w:rsid w:val="00875DDE"/>
    <w:rsid w:val="0088470D"/>
    <w:rsid w:val="0088506D"/>
    <w:rsid w:val="00885D92"/>
    <w:rsid w:val="008A1909"/>
    <w:rsid w:val="008B6284"/>
    <w:rsid w:val="008B7F1C"/>
    <w:rsid w:val="008C088A"/>
    <w:rsid w:val="008D0F83"/>
    <w:rsid w:val="008D56B2"/>
    <w:rsid w:val="008F3712"/>
    <w:rsid w:val="00923FDE"/>
    <w:rsid w:val="00925E77"/>
    <w:rsid w:val="00940B50"/>
    <w:rsid w:val="0094281E"/>
    <w:rsid w:val="00952DCA"/>
    <w:rsid w:val="009637CA"/>
    <w:rsid w:val="00984BA3"/>
    <w:rsid w:val="0099125D"/>
    <w:rsid w:val="009A41DD"/>
    <w:rsid w:val="009B0FA3"/>
    <w:rsid w:val="009B4979"/>
    <w:rsid w:val="009B4F4C"/>
    <w:rsid w:val="009C271B"/>
    <w:rsid w:val="009F33CE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2D6"/>
    <w:rsid w:val="00A7753C"/>
    <w:rsid w:val="00A82896"/>
    <w:rsid w:val="00AC0536"/>
    <w:rsid w:val="00AD29DA"/>
    <w:rsid w:val="00AD5C30"/>
    <w:rsid w:val="00AD68D9"/>
    <w:rsid w:val="00AE43A2"/>
    <w:rsid w:val="00AE7C2C"/>
    <w:rsid w:val="00AF1C8C"/>
    <w:rsid w:val="00B01262"/>
    <w:rsid w:val="00B06A16"/>
    <w:rsid w:val="00B43044"/>
    <w:rsid w:val="00B46B7C"/>
    <w:rsid w:val="00B72ECE"/>
    <w:rsid w:val="00B73D22"/>
    <w:rsid w:val="00B77B55"/>
    <w:rsid w:val="00BB2C23"/>
    <w:rsid w:val="00BB3C1B"/>
    <w:rsid w:val="00BC158B"/>
    <w:rsid w:val="00BC2CD1"/>
    <w:rsid w:val="00BD4404"/>
    <w:rsid w:val="00BE26DF"/>
    <w:rsid w:val="00BF313F"/>
    <w:rsid w:val="00C01262"/>
    <w:rsid w:val="00C1339D"/>
    <w:rsid w:val="00C144E7"/>
    <w:rsid w:val="00C17C1F"/>
    <w:rsid w:val="00C2614D"/>
    <w:rsid w:val="00C45FB4"/>
    <w:rsid w:val="00C46AD7"/>
    <w:rsid w:val="00C62C5E"/>
    <w:rsid w:val="00C64000"/>
    <w:rsid w:val="00C71144"/>
    <w:rsid w:val="00C71DD1"/>
    <w:rsid w:val="00C7612E"/>
    <w:rsid w:val="00C76657"/>
    <w:rsid w:val="00C80140"/>
    <w:rsid w:val="00C81C97"/>
    <w:rsid w:val="00CA054B"/>
    <w:rsid w:val="00CA3F5F"/>
    <w:rsid w:val="00CB79AE"/>
    <w:rsid w:val="00CC2831"/>
    <w:rsid w:val="00CC43BB"/>
    <w:rsid w:val="00CD3A8B"/>
    <w:rsid w:val="00CF3A0E"/>
    <w:rsid w:val="00D02215"/>
    <w:rsid w:val="00D37E1B"/>
    <w:rsid w:val="00D42A72"/>
    <w:rsid w:val="00D51169"/>
    <w:rsid w:val="00D5276F"/>
    <w:rsid w:val="00D569E1"/>
    <w:rsid w:val="00D622AF"/>
    <w:rsid w:val="00D724C5"/>
    <w:rsid w:val="00D93ECF"/>
    <w:rsid w:val="00DB38B7"/>
    <w:rsid w:val="00DB66BB"/>
    <w:rsid w:val="00DB72EB"/>
    <w:rsid w:val="00DC718D"/>
    <w:rsid w:val="00DD2D8E"/>
    <w:rsid w:val="00DE746B"/>
    <w:rsid w:val="00DF1A3D"/>
    <w:rsid w:val="00DF5FF0"/>
    <w:rsid w:val="00E1378C"/>
    <w:rsid w:val="00E26B1A"/>
    <w:rsid w:val="00E34574"/>
    <w:rsid w:val="00E36187"/>
    <w:rsid w:val="00E4374C"/>
    <w:rsid w:val="00E530E5"/>
    <w:rsid w:val="00E53940"/>
    <w:rsid w:val="00E63CC7"/>
    <w:rsid w:val="00E81F95"/>
    <w:rsid w:val="00E87D74"/>
    <w:rsid w:val="00EA0E91"/>
    <w:rsid w:val="00EA4B25"/>
    <w:rsid w:val="00EB6598"/>
    <w:rsid w:val="00EB7172"/>
    <w:rsid w:val="00EC0068"/>
    <w:rsid w:val="00EC2132"/>
    <w:rsid w:val="00EC5E40"/>
    <w:rsid w:val="00ED51EE"/>
    <w:rsid w:val="00EF14C0"/>
    <w:rsid w:val="00EF2F40"/>
    <w:rsid w:val="00F05411"/>
    <w:rsid w:val="00F13F59"/>
    <w:rsid w:val="00F2213C"/>
    <w:rsid w:val="00F30D97"/>
    <w:rsid w:val="00F40A5B"/>
    <w:rsid w:val="00F41EB7"/>
    <w:rsid w:val="00F47FA5"/>
    <w:rsid w:val="00F51481"/>
    <w:rsid w:val="00F51CBA"/>
    <w:rsid w:val="00F52A2B"/>
    <w:rsid w:val="00F54DB1"/>
    <w:rsid w:val="00F62ED4"/>
    <w:rsid w:val="00F64AB3"/>
    <w:rsid w:val="00F654A1"/>
    <w:rsid w:val="00F67504"/>
    <w:rsid w:val="00F75AB9"/>
    <w:rsid w:val="00FA0A72"/>
    <w:rsid w:val="00FA5F55"/>
    <w:rsid w:val="00FC08C6"/>
    <w:rsid w:val="00FC701A"/>
    <w:rsid w:val="00FD15E6"/>
    <w:rsid w:val="00FD5891"/>
    <w:rsid w:val="00FE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3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uiPriority w:val="99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82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CD3A8B"/>
    <w:pPr>
      <w:numPr>
        <w:numId w:val="6"/>
      </w:numPr>
      <w:tabs>
        <w:tab w:val="clear" w:pos="360"/>
        <w:tab w:val="num" w:pos="720"/>
      </w:tabs>
      <w:spacing w:after="160" w:line="259" w:lineRule="auto"/>
      <w:ind w:left="720" w:hanging="720"/>
      <w:contextualSpacing/>
    </w:pPr>
  </w:style>
  <w:style w:type="paragraph" w:styleId="PargrafodaLista">
    <w:name w:val="List Paragraph"/>
    <w:basedOn w:val="Normal"/>
    <w:uiPriority w:val="34"/>
    <w:qFormat/>
    <w:rsid w:val="00CD3A8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9483-591A-4088-AF6E-23DA7FB3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PORTARIA.dotx</Template>
  <TotalTime>2</TotalTime>
  <Pages>5</Pages>
  <Words>2146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michele</cp:lastModifiedBy>
  <cp:revision>3</cp:revision>
  <cp:lastPrinted>2018-12-03T11:00:00Z</cp:lastPrinted>
  <dcterms:created xsi:type="dcterms:W3CDTF">2018-12-06T13:08:00Z</dcterms:created>
  <dcterms:modified xsi:type="dcterms:W3CDTF">2018-12-06T13:11:00Z</dcterms:modified>
</cp:coreProperties>
</file>