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C5" w:rsidRPr="00F00EC5" w:rsidRDefault="00EF1BBF" w:rsidP="00F00EC5">
      <w:pPr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iCs/>
        </w:rPr>
        <w:t>Mensagem nº</w:t>
      </w:r>
      <w:r w:rsidR="00026093">
        <w:rPr>
          <w:rFonts w:ascii="Arial Narrow" w:hAnsi="Arial Narrow" w:cs="Arial"/>
          <w:iCs/>
        </w:rPr>
        <w:t xml:space="preserve"> </w:t>
      </w:r>
      <w:r>
        <w:rPr>
          <w:rFonts w:ascii="Arial Narrow" w:hAnsi="Arial Narrow" w:cs="Arial"/>
          <w:iCs/>
        </w:rPr>
        <w:t>75</w:t>
      </w:r>
      <w:r w:rsidR="00F00EC5" w:rsidRPr="00F00EC5">
        <w:rPr>
          <w:rFonts w:ascii="Arial Narrow" w:hAnsi="Arial Narrow" w:cs="Arial"/>
          <w:iCs/>
        </w:rPr>
        <w:t>/2019.</w:t>
      </w:r>
      <w:r w:rsidR="00F00EC5" w:rsidRPr="00F00EC5">
        <w:rPr>
          <w:rFonts w:ascii="Arial Narrow" w:hAnsi="Arial Narrow" w:cs="Arial"/>
        </w:rPr>
        <w:t> </w:t>
      </w:r>
    </w:p>
    <w:p w:rsidR="00F00EC5" w:rsidRPr="00A2648D" w:rsidRDefault="00F00EC5" w:rsidP="00F00EC5">
      <w:pPr>
        <w:spacing w:after="0" w:line="360" w:lineRule="auto"/>
        <w:jc w:val="both"/>
        <w:rPr>
          <w:rFonts w:ascii="Arial Narrow" w:hAnsi="Arial Narrow" w:cs="Arial"/>
          <w:iCs/>
          <w:sz w:val="16"/>
          <w:szCs w:val="16"/>
          <w:highlight w:val="yellow"/>
        </w:rPr>
      </w:pPr>
    </w:p>
    <w:p w:rsidR="00F00EC5" w:rsidRPr="00F00EC5" w:rsidRDefault="00EF1BBF" w:rsidP="00F00EC5">
      <w:pPr>
        <w:spacing w:after="0" w:line="360" w:lineRule="auto"/>
        <w:jc w:val="right"/>
        <w:rPr>
          <w:rFonts w:ascii="Arial Narrow" w:hAnsi="Arial Narrow" w:cs="Arial"/>
          <w:highlight w:val="yellow"/>
        </w:rPr>
      </w:pPr>
      <w:r>
        <w:rPr>
          <w:rFonts w:ascii="Arial Narrow" w:hAnsi="Arial Narrow" w:cs="Arial"/>
          <w:iCs/>
        </w:rPr>
        <w:t>São Sebastião, 09</w:t>
      </w:r>
      <w:r w:rsidR="00F00EC5" w:rsidRPr="00F00EC5">
        <w:rPr>
          <w:rFonts w:ascii="Arial Narrow" w:hAnsi="Arial Narrow" w:cs="Arial"/>
          <w:iCs/>
        </w:rPr>
        <w:t xml:space="preserve"> de dezembro de 2019.</w:t>
      </w:r>
    </w:p>
    <w:p w:rsidR="00F00EC5" w:rsidRPr="00A2648D" w:rsidRDefault="00F00EC5" w:rsidP="00F00EC5">
      <w:pPr>
        <w:spacing w:after="0" w:line="360" w:lineRule="auto"/>
        <w:jc w:val="both"/>
        <w:rPr>
          <w:rFonts w:ascii="Arial Narrow" w:hAnsi="Arial Narrow" w:cs="Arial"/>
          <w:sz w:val="16"/>
          <w:szCs w:val="16"/>
          <w:highlight w:val="yellow"/>
        </w:rPr>
      </w:pPr>
    </w:p>
    <w:p w:rsidR="00F00EC5" w:rsidRPr="00A2648D" w:rsidRDefault="00F00EC5" w:rsidP="00F00EC5">
      <w:pPr>
        <w:spacing w:after="0" w:line="360" w:lineRule="auto"/>
        <w:jc w:val="both"/>
        <w:rPr>
          <w:rFonts w:ascii="Arial Narrow" w:hAnsi="Arial Narrow" w:cs="Arial"/>
          <w:sz w:val="16"/>
          <w:szCs w:val="16"/>
          <w:highlight w:val="yellow"/>
        </w:rPr>
      </w:pPr>
    </w:p>
    <w:p w:rsidR="00F00EC5" w:rsidRPr="00A2648D" w:rsidRDefault="00F00EC5" w:rsidP="00F00EC5">
      <w:pPr>
        <w:spacing w:after="0" w:line="360" w:lineRule="auto"/>
        <w:ind w:right="-1"/>
        <w:jc w:val="both"/>
        <w:rPr>
          <w:rFonts w:ascii="Arial Narrow" w:hAnsi="Arial Narrow" w:cs="Arial"/>
          <w:sz w:val="16"/>
          <w:szCs w:val="16"/>
        </w:rPr>
      </w:pPr>
    </w:p>
    <w:p w:rsidR="00F00EC5" w:rsidRPr="00F00EC5" w:rsidRDefault="00F00EC5" w:rsidP="00DB12C1">
      <w:pPr>
        <w:spacing w:after="0" w:line="240" w:lineRule="auto"/>
        <w:jc w:val="both"/>
        <w:rPr>
          <w:rFonts w:ascii="Arial Narrow" w:hAnsi="Arial Narrow" w:cs="Arial"/>
        </w:rPr>
      </w:pPr>
      <w:r w:rsidRPr="00F00EC5">
        <w:rPr>
          <w:rFonts w:ascii="Arial Narrow" w:hAnsi="Arial Narrow" w:cs="Arial"/>
        </w:rPr>
        <w:t xml:space="preserve">Exmo. Sr. </w:t>
      </w:r>
    </w:p>
    <w:p w:rsidR="00F00EC5" w:rsidRPr="00F00EC5" w:rsidRDefault="00F00EC5" w:rsidP="00DB12C1">
      <w:pPr>
        <w:spacing w:after="0" w:line="240" w:lineRule="auto"/>
        <w:jc w:val="both"/>
        <w:rPr>
          <w:rFonts w:ascii="Arial Narrow" w:hAnsi="Arial Narrow" w:cs="Arial"/>
        </w:rPr>
      </w:pPr>
      <w:r w:rsidRPr="00F00EC5">
        <w:rPr>
          <w:rFonts w:ascii="Arial Narrow" w:hAnsi="Arial Narrow" w:cs="Arial"/>
        </w:rPr>
        <w:t>Vereador Edivaldo Pereira Campos</w:t>
      </w:r>
    </w:p>
    <w:p w:rsidR="00F00EC5" w:rsidRPr="00F00EC5" w:rsidRDefault="00F00EC5" w:rsidP="00DB12C1">
      <w:pPr>
        <w:spacing w:after="0" w:line="240" w:lineRule="auto"/>
        <w:jc w:val="both"/>
        <w:rPr>
          <w:rFonts w:ascii="Arial Narrow" w:hAnsi="Arial Narrow" w:cs="Arial"/>
        </w:rPr>
      </w:pPr>
      <w:r w:rsidRPr="00F00EC5">
        <w:rPr>
          <w:rFonts w:ascii="Arial Narrow" w:hAnsi="Arial Narrow" w:cs="Arial"/>
        </w:rPr>
        <w:t>DD. Presidente da Câmara de Vereadores de São Sebastião-SP.</w:t>
      </w:r>
    </w:p>
    <w:p w:rsidR="00F00EC5" w:rsidRPr="00A2648D" w:rsidRDefault="00F00EC5" w:rsidP="00DB12C1">
      <w:pPr>
        <w:spacing w:after="0" w:line="240" w:lineRule="auto"/>
        <w:jc w:val="both"/>
        <w:rPr>
          <w:rFonts w:ascii="Arial Narrow" w:hAnsi="Arial Narrow" w:cs="Arial"/>
          <w:sz w:val="16"/>
          <w:szCs w:val="16"/>
          <w:highlight w:val="yellow"/>
        </w:rPr>
      </w:pPr>
    </w:p>
    <w:p w:rsidR="00F00EC5" w:rsidRPr="00A2648D" w:rsidRDefault="00F00EC5" w:rsidP="00DB12C1">
      <w:pPr>
        <w:spacing w:after="0" w:line="240" w:lineRule="auto"/>
        <w:ind w:firstLine="708"/>
        <w:jc w:val="both"/>
        <w:rPr>
          <w:rFonts w:ascii="Arial Narrow" w:hAnsi="Arial Narrow" w:cs="Arial"/>
          <w:sz w:val="16"/>
          <w:szCs w:val="16"/>
          <w:highlight w:val="yellow"/>
        </w:rPr>
      </w:pPr>
    </w:p>
    <w:p w:rsidR="00DB12C1" w:rsidRDefault="00DB12C1" w:rsidP="00F00EC5">
      <w:pPr>
        <w:spacing w:after="0" w:line="360" w:lineRule="auto"/>
        <w:ind w:firstLine="1134"/>
        <w:jc w:val="both"/>
        <w:rPr>
          <w:rFonts w:ascii="Arial Narrow" w:hAnsi="Arial Narrow" w:cs="Arial"/>
        </w:rPr>
      </w:pPr>
    </w:p>
    <w:p w:rsidR="00F00EC5" w:rsidRPr="00F00EC5" w:rsidRDefault="00F00EC5" w:rsidP="00F00EC5">
      <w:pPr>
        <w:spacing w:after="0" w:line="360" w:lineRule="auto"/>
        <w:ind w:firstLine="1134"/>
        <w:jc w:val="both"/>
        <w:rPr>
          <w:rFonts w:ascii="Arial Narrow" w:hAnsi="Arial Narrow" w:cs="Arial"/>
          <w:i/>
          <w:highlight w:val="red"/>
        </w:rPr>
      </w:pPr>
      <w:r w:rsidRPr="00F00EC5">
        <w:rPr>
          <w:rFonts w:ascii="Arial Narrow" w:hAnsi="Arial Narrow" w:cs="Arial"/>
        </w:rPr>
        <w:t>Sirvo-me do presente para encaminhar a essa Casa de Leis, para apreciação e deliberação dos Nobres Vereadores, aos quais formulo nesta oportunidade meus cordiais cumprimentos, o incluso Projeto de Lei que “</w:t>
      </w:r>
      <w:r w:rsidR="008D4B37">
        <w:rPr>
          <w:rFonts w:ascii="Arial Narrow" w:hAnsi="Arial Narrow" w:cs="Arial"/>
        </w:rPr>
        <w:t>Aprova o Demonstrativo do</w:t>
      </w:r>
      <w:r w:rsidR="00DE2FFB">
        <w:rPr>
          <w:rFonts w:ascii="Arial Narrow" w:hAnsi="Arial Narrow" w:cs="Arial"/>
        </w:rPr>
        <w:t>s Repasses</w:t>
      </w:r>
      <w:r w:rsidR="008D4B37">
        <w:rPr>
          <w:rFonts w:ascii="Arial Narrow" w:hAnsi="Arial Narrow" w:cs="Arial"/>
        </w:rPr>
        <w:t xml:space="preserve"> ao Terceiro Setor a serem concedidos durante o Exercício de 2020 da Secretaria de Desenvolvimento Social</w:t>
      </w:r>
      <w:r w:rsidR="008D4B37" w:rsidRPr="00F00EC5">
        <w:rPr>
          <w:rFonts w:ascii="Arial Narrow" w:hAnsi="Arial Narrow" w:cs="Arial"/>
        </w:rPr>
        <w:t>”.</w:t>
      </w:r>
    </w:p>
    <w:p w:rsidR="00F00EC5" w:rsidRPr="00A2648D" w:rsidRDefault="00F00EC5" w:rsidP="00F00EC5">
      <w:pPr>
        <w:spacing w:after="0" w:line="360" w:lineRule="auto"/>
        <w:jc w:val="both"/>
        <w:rPr>
          <w:rFonts w:ascii="Arial Narrow" w:hAnsi="Arial Narrow"/>
          <w:sz w:val="16"/>
          <w:szCs w:val="16"/>
          <w:highlight w:val="red"/>
        </w:rPr>
      </w:pPr>
    </w:p>
    <w:p w:rsidR="00F00EC5" w:rsidRPr="00F00EC5" w:rsidRDefault="00F00EC5" w:rsidP="00F00EC5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iCs/>
        </w:rPr>
      </w:pPr>
      <w:r w:rsidRPr="00F00EC5">
        <w:rPr>
          <w:rFonts w:ascii="Arial Narrow" w:eastAsia="Times New Roman" w:hAnsi="Arial Narrow" w:cs="Arial"/>
          <w:iCs/>
        </w:rPr>
        <w:t xml:space="preserve">O presente Projeto de Lei tem por objetivo a inclusão detalhada de recursos repassados aos Terceiro Setor, os quais além de destinados pelos recursos próprios Municipais, também advém de cofinanciamento dos órgãos Federais e Estaduais, nos termos do Fundo Nacional de Assistência Social formalizados em aceite pela Secretaria de Desenvolvimento Social, de modo a permitir melhora na eficiência da gestão financeira destes repasses. </w:t>
      </w:r>
    </w:p>
    <w:p w:rsidR="00F00EC5" w:rsidRPr="00A2648D" w:rsidRDefault="00F00EC5" w:rsidP="00F00EC5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iCs/>
          <w:sz w:val="16"/>
          <w:szCs w:val="16"/>
        </w:rPr>
      </w:pPr>
    </w:p>
    <w:p w:rsidR="00F00EC5" w:rsidRPr="00F00EC5" w:rsidRDefault="00F00EC5" w:rsidP="00F00EC5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iCs/>
        </w:rPr>
      </w:pPr>
      <w:r w:rsidRPr="00F00EC5">
        <w:rPr>
          <w:rFonts w:ascii="Arial Narrow" w:eastAsia="Times New Roman" w:hAnsi="Arial Narrow" w:cs="Arial"/>
          <w:iCs/>
        </w:rPr>
        <w:t>Considerando que a aprovação pleiteada demonstra claramente atendimento a todos níveis de Proteções Sociais existentes e ofertados no Município, resta bem evidenciada a relevância da matéria e do interesse público.</w:t>
      </w:r>
    </w:p>
    <w:p w:rsidR="00F00EC5" w:rsidRPr="00A2648D" w:rsidRDefault="00F00EC5" w:rsidP="00F00EC5">
      <w:pPr>
        <w:spacing w:after="0" w:line="360" w:lineRule="auto"/>
        <w:ind w:firstLine="1134"/>
        <w:jc w:val="both"/>
        <w:rPr>
          <w:rFonts w:ascii="Arial Narrow" w:eastAsia="Times New Roman" w:hAnsi="Arial Narrow" w:cs="Arial"/>
          <w:iCs/>
          <w:sz w:val="16"/>
          <w:szCs w:val="16"/>
        </w:rPr>
      </w:pPr>
    </w:p>
    <w:p w:rsidR="00F00EC5" w:rsidRPr="00F00EC5" w:rsidRDefault="00F00EC5" w:rsidP="00F00EC5">
      <w:pPr>
        <w:spacing w:after="0" w:line="360" w:lineRule="auto"/>
        <w:ind w:right="-1" w:firstLine="1134"/>
        <w:jc w:val="both"/>
        <w:rPr>
          <w:rFonts w:ascii="Arial Narrow" w:eastAsia="Times New Roman" w:hAnsi="Arial Narrow" w:cs="Arial"/>
          <w:shd w:val="clear" w:color="auto" w:fill="FBFBFB"/>
        </w:rPr>
      </w:pPr>
      <w:r w:rsidRPr="00F00EC5">
        <w:rPr>
          <w:rFonts w:ascii="Arial Narrow" w:eastAsia="Times New Roman" w:hAnsi="Arial Narrow" w:cs="Arial"/>
          <w:shd w:val="clear" w:color="auto" w:fill="FBFBFB"/>
        </w:rPr>
        <w:t>Diante das circunstâncias evidenciadas, bem como as demais providências administrativas, requer-se de Vossa Excelência seja o presente Projeto de Lei submetido ao Regime de Tramitação de Urgência desta Casa, que tanto tem colaborado com a nossa administração.</w:t>
      </w:r>
    </w:p>
    <w:p w:rsidR="00F00EC5" w:rsidRPr="00A2648D" w:rsidRDefault="00F00EC5" w:rsidP="00F00EC5">
      <w:pPr>
        <w:spacing w:after="0" w:line="360" w:lineRule="auto"/>
        <w:ind w:right="-1" w:firstLine="1134"/>
        <w:jc w:val="both"/>
        <w:rPr>
          <w:rFonts w:ascii="Arial Narrow" w:eastAsia="Times New Roman" w:hAnsi="Arial Narrow" w:cs="Arial"/>
          <w:sz w:val="16"/>
          <w:szCs w:val="16"/>
          <w:shd w:val="clear" w:color="auto" w:fill="FBFBFB"/>
        </w:rPr>
      </w:pPr>
    </w:p>
    <w:p w:rsidR="00F00EC5" w:rsidRPr="00F00EC5" w:rsidRDefault="00F00EC5" w:rsidP="00F00EC5">
      <w:pPr>
        <w:spacing w:after="0" w:line="360" w:lineRule="auto"/>
        <w:ind w:right="-1" w:firstLine="1134"/>
        <w:jc w:val="both"/>
        <w:rPr>
          <w:rFonts w:ascii="Arial Narrow" w:hAnsi="Arial Narrow" w:cs="Arial"/>
          <w:iCs/>
        </w:rPr>
      </w:pPr>
      <w:r w:rsidRPr="00F00EC5">
        <w:rPr>
          <w:rFonts w:ascii="Arial Narrow" w:eastAsia="Times New Roman" w:hAnsi="Arial Narrow" w:cs="Arial"/>
          <w:shd w:val="clear" w:color="auto" w:fill="FBFBFB"/>
        </w:rPr>
        <w:t>Ao ensejo, renovo a Vossa Excelência e, por seu intermédio, aos seus ilustres pares, protestos de respeito.</w:t>
      </w:r>
    </w:p>
    <w:p w:rsidR="00F00EC5" w:rsidRDefault="00F00EC5" w:rsidP="00F00EC5">
      <w:pPr>
        <w:spacing w:after="0" w:line="360" w:lineRule="auto"/>
        <w:ind w:right="-1"/>
        <w:jc w:val="both"/>
        <w:rPr>
          <w:rFonts w:ascii="Arial Narrow" w:hAnsi="Arial Narrow" w:cs="Arial"/>
          <w:iCs/>
        </w:rPr>
      </w:pPr>
    </w:p>
    <w:p w:rsidR="00A2648D" w:rsidRPr="00F00EC5" w:rsidRDefault="00A2648D" w:rsidP="00F00EC5">
      <w:pPr>
        <w:spacing w:after="0" w:line="360" w:lineRule="auto"/>
        <w:ind w:right="-1"/>
        <w:jc w:val="both"/>
        <w:rPr>
          <w:rFonts w:ascii="Arial Narrow" w:hAnsi="Arial Narrow" w:cs="Arial"/>
          <w:iCs/>
        </w:rPr>
      </w:pPr>
    </w:p>
    <w:p w:rsidR="00F00EC5" w:rsidRPr="00F00EC5" w:rsidRDefault="00F00EC5" w:rsidP="00F00EC5">
      <w:pPr>
        <w:pStyle w:val="Subttulo"/>
        <w:ind w:right="71"/>
        <w:jc w:val="center"/>
        <w:rPr>
          <w:rFonts w:ascii="Arial Narrow" w:hAnsi="Arial Narrow" w:cs="Arial"/>
          <w:b/>
          <w:sz w:val="22"/>
          <w:szCs w:val="22"/>
        </w:rPr>
      </w:pPr>
    </w:p>
    <w:p w:rsidR="00F00EC5" w:rsidRPr="00F00EC5" w:rsidRDefault="00F00EC5" w:rsidP="00F00EC5">
      <w:pPr>
        <w:pStyle w:val="Subttulo"/>
        <w:ind w:right="71"/>
        <w:jc w:val="center"/>
        <w:rPr>
          <w:rFonts w:ascii="Arial Narrow" w:hAnsi="Arial Narrow" w:cs="Arial"/>
          <w:b/>
          <w:sz w:val="22"/>
          <w:szCs w:val="22"/>
        </w:rPr>
      </w:pPr>
    </w:p>
    <w:p w:rsidR="00F00EC5" w:rsidRPr="00F00EC5" w:rsidRDefault="00F00EC5" w:rsidP="00F00EC5">
      <w:pPr>
        <w:pStyle w:val="Subttulo"/>
        <w:ind w:right="71"/>
        <w:jc w:val="center"/>
        <w:rPr>
          <w:rFonts w:ascii="Arial Narrow" w:hAnsi="Arial Narrow" w:cs="Arial"/>
          <w:b/>
          <w:sz w:val="22"/>
          <w:szCs w:val="22"/>
        </w:rPr>
      </w:pPr>
      <w:r w:rsidRPr="00F00EC5">
        <w:rPr>
          <w:rFonts w:ascii="Arial Narrow" w:hAnsi="Arial Narrow" w:cs="Arial"/>
          <w:b/>
          <w:sz w:val="22"/>
          <w:szCs w:val="22"/>
        </w:rPr>
        <w:t>FELIPE AUGUSTO</w:t>
      </w:r>
    </w:p>
    <w:p w:rsidR="00F00EC5" w:rsidRPr="00F00EC5" w:rsidRDefault="00F00EC5" w:rsidP="00F00EC5">
      <w:pPr>
        <w:pStyle w:val="Subttulo"/>
        <w:ind w:right="71"/>
        <w:jc w:val="center"/>
        <w:rPr>
          <w:rFonts w:ascii="Arial Narrow" w:hAnsi="Arial Narrow" w:cs="Arial"/>
          <w:sz w:val="22"/>
          <w:szCs w:val="22"/>
        </w:rPr>
      </w:pPr>
      <w:r w:rsidRPr="00F00EC5">
        <w:rPr>
          <w:rFonts w:ascii="Arial Narrow" w:hAnsi="Arial Narrow" w:cs="Arial"/>
          <w:b/>
          <w:sz w:val="22"/>
          <w:szCs w:val="22"/>
        </w:rPr>
        <w:t>Prefeito</w:t>
      </w:r>
    </w:p>
    <w:p w:rsidR="00B2724B" w:rsidRPr="00F00EC5" w:rsidRDefault="00B2724B" w:rsidP="00F00EC5">
      <w:pPr>
        <w:rPr>
          <w:rFonts w:ascii="Arial Narrow" w:hAnsi="Arial Narrow"/>
        </w:rPr>
      </w:pPr>
    </w:p>
    <w:sectPr w:rsidR="00B2724B" w:rsidRPr="00F00EC5" w:rsidSect="00DD6DCE">
      <w:headerReference w:type="default" r:id="rId8"/>
      <w:footerReference w:type="default" r:id="rId9"/>
      <w:pgSz w:w="11906" w:h="16838" w:code="9"/>
      <w:pgMar w:top="1773" w:right="1134" w:bottom="720" w:left="1701" w:header="1077" w:footer="5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FCD" w:rsidRDefault="00327FCD" w:rsidP="00D724C5">
      <w:pPr>
        <w:spacing w:after="0" w:line="240" w:lineRule="auto"/>
      </w:pPr>
      <w:r>
        <w:separator/>
      </w:r>
    </w:p>
  </w:endnote>
  <w:endnote w:type="continuationSeparator" w:id="1">
    <w:p w:rsidR="00327FCD" w:rsidRDefault="00327FCD" w:rsidP="00D7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9E" w:rsidRDefault="00EF089E">
    <w:pPr>
      <w:pStyle w:val="Rodap"/>
      <w:jc w:val="right"/>
    </w:pPr>
    <w:fldSimple w:instr="PAGE   \* MERGEFORMAT">
      <w:r w:rsidR="00B75322">
        <w:rPr>
          <w:noProof/>
        </w:rPr>
        <w:t>1</w:t>
      </w:r>
    </w:fldSimple>
  </w:p>
  <w:p w:rsidR="00EF089E" w:rsidRPr="001F016B" w:rsidRDefault="00EF089E" w:rsidP="00EF089E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1F016B">
      <w:rPr>
        <w:rFonts w:ascii="Arial" w:hAnsi="Arial" w:cs="Arial"/>
        <w:iCs/>
        <w:sz w:val="16"/>
        <w:szCs w:val="16"/>
      </w:rPr>
      <w:t>“Fiscalize o seu município” – www.portaldocidadao.tce.sp.gov.br</w:t>
    </w:r>
  </w:p>
  <w:p w:rsidR="00E939BD" w:rsidRPr="004C467E" w:rsidRDefault="00E939BD" w:rsidP="004C46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FCD" w:rsidRDefault="00327FCD" w:rsidP="00D724C5">
      <w:pPr>
        <w:spacing w:after="0" w:line="240" w:lineRule="auto"/>
      </w:pPr>
      <w:r>
        <w:separator/>
      </w:r>
    </w:p>
  </w:footnote>
  <w:footnote w:type="continuationSeparator" w:id="1">
    <w:p w:rsidR="00327FCD" w:rsidRDefault="00327FCD" w:rsidP="00D7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9BD" w:rsidRDefault="00B75322"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-815340</wp:posOffset>
          </wp:positionH>
          <wp:positionV relativeFrom="paragraph">
            <wp:posOffset>-541655</wp:posOffset>
          </wp:positionV>
          <wp:extent cx="6877050" cy="1035685"/>
          <wp:effectExtent l="0" t="0" r="0" b="0"/>
          <wp:wrapNone/>
          <wp:docPr id="1" name="Imagem 1" descr="Descrição: Logotipo_Turism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tipo_Turism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035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10499" w:type="dxa"/>
      <w:tblInd w:w="-893" w:type="dxa"/>
      <w:tblBorders>
        <w:insideH w:val="single" w:sz="4" w:space="0" w:color="000000"/>
      </w:tblBorders>
      <w:tblLayout w:type="fixed"/>
      <w:tblLook w:val="04A0"/>
    </w:tblPr>
    <w:tblGrid>
      <w:gridCol w:w="1985"/>
      <w:gridCol w:w="8514"/>
    </w:tblGrid>
    <w:tr w:rsidR="00E939BD" w:rsidTr="006A6080">
      <w:tc>
        <w:tcPr>
          <w:tcW w:w="1985" w:type="dxa"/>
        </w:tcPr>
        <w:p w:rsidR="00E939BD" w:rsidRDefault="00E939BD" w:rsidP="00D724C5">
          <w:pPr>
            <w:pStyle w:val="Cabealho"/>
          </w:pPr>
        </w:p>
      </w:tc>
      <w:tc>
        <w:tcPr>
          <w:tcW w:w="8514" w:type="dxa"/>
        </w:tcPr>
        <w:p w:rsidR="00E939BD" w:rsidRPr="0082544F" w:rsidRDefault="00E939BD" w:rsidP="0082544F">
          <w:pPr>
            <w:pStyle w:val="Cabealho"/>
            <w:tabs>
              <w:tab w:val="left" w:pos="2266"/>
            </w:tabs>
            <w:rPr>
              <w:rFonts w:ascii="Times New Roman" w:hAnsi="Times New Roman"/>
              <w:b/>
              <w:sz w:val="20"/>
              <w:szCs w:val="20"/>
            </w:rPr>
          </w:pPr>
        </w:p>
      </w:tc>
    </w:tr>
  </w:tbl>
  <w:p w:rsidR="00E939BD" w:rsidRDefault="00E939BD" w:rsidP="00D724C5">
    <w:pPr>
      <w:pStyle w:val="Cabealho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900F9"/>
    <w:multiLevelType w:val="hybridMultilevel"/>
    <w:tmpl w:val="5E846B16"/>
    <w:lvl w:ilvl="0" w:tplc="1124EA84">
      <w:start w:val="1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9363AAB"/>
    <w:multiLevelType w:val="hybridMultilevel"/>
    <w:tmpl w:val="F7FE5E70"/>
    <w:lvl w:ilvl="0" w:tplc="C712900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AA1AEB"/>
    <w:multiLevelType w:val="hybridMultilevel"/>
    <w:tmpl w:val="C7827FE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9A01DB8"/>
    <w:multiLevelType w:val="hybridMultilevel"/>
    <w:tmpl w:val="8FAC3036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81571"/>
    <w:multiLevelType w:val="hybridMultilevel"/>
    <w:tmpl w:val="B49403A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31A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6A56D39"/>
    <w:multiLevelType w:val="multilevel"/>
    <w:tmpl w:val="CA501338"/>
    <w:lvl w:ilvl="0">
      <w:start w:val="1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num w:numId="1">
    <w:abstractNumId w:val="6"/>
  </w:num>
  <w:num w:numId="2">
    <w:abstractNumId w:val="5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42122"/>
    <w:rsid w:val="00002898"/>
    <w:rsid w:val="00026093"/>
    <w:rsid w:val="00033CAA"/>
    <w:rsid w:val="0004740B"/>
    <w:rsid w:val="0005308C"/>
    <w:rsid w:val="000674C0"/>
    <w:rsid w:val="0007023B"/>
    <w:rsid w:val="000933C9"/>
    <w:rsid w:val="00097136"/>
    <w:rsid w:val="000A155F"/>
    <w:rsid w:val="000B1BF0"/>
    <w:rsid w:val="000B4FDA"/>
    <w:rsid w:val="000C08DE"/>
    <w:rsid w:val="000C15AD"/>
    <w:rsid w:val="000C4EFE"/>
    <w:rsid w:val="000C7144"/>
    <w:rsid w:val="000D79C4"/>
    <w:rsid w:val="000F6A93"/>
    <w:rsid w:val="00104997"/>
    <w:rsid w:val="0011258C"/>
    <w:rsid w:val="00122ACA"/>
    <w:rsid w:val="001357D3"/>
    <w:rsid w:val="00144623"/>
    <w:rsid w:val="001527AA"/>
    <w:rsid w:val="00154CA8"/>
    <w:rsid w:val="001647DB"/>
    <w:rsid w:val="00172F4D"/>
    <w:rsid w:val="00174FCE"/>
    <w:rsid w:val="00176B0D"/>
    <w:rsid w:val="00177FF4"/>
    <w:rsid w:val="00183190"/>
    <w:rsid w:val="001A1E7D"/>
    <w:rsid w:val="001D1AF9"/>
    <w:rsid w:val="001E7218"/>
    <w:rsid w:val="001F49A5"/>
    <w:rsid w:val="00217B48"/>
    <w:rsid w:val="00221BDA"/>
    <w:rsid w:val="00226E6E"/>
    <w:rsid w:val="00247768"/>
    <w:rsid w:val="00251BF7"/>
    <w:rsid w:val="00252978"/>
    <w:rsid w:val="00272AFF"/>
    <w:rsid w:val="00273A04"/>
    <w:rsid w:val="00287C3F"/>
    <w:rsid w:val="002A0DBF"/>
    <w:rsid w:val="002A310D"/>
    <w:rsid w:val="002A7A18"/>
    <w:rsid w:val="002B723C"/>
    <w:rsid w:val="002B7849"/>
    <w:rsid w:val="002C186D"/>
    <w:rsid w:val="002D2165"/>
    <w:rsid w:val="002E6124"/>
    <w:rsid w:val="002F32FB"/>
    <w:rsid w:val="0030479C"/>
    <w:rsid w:val="00304CDD"/>
    <w:rsid w:val="003146E5"/>
    <w:rsid w:val="0032011D"/>
    <w:rsid w:val="00326BB0"/>
    <w:rsid w:val="003272EF"/>
    <w:rsid w:val="00327FCD"/>
    <w:rsid w:val="0033641C"/>
    <w:rsid w:val="0034061F"/>
    <w:rsid w:val="00345F3F"/>
    <w:rsid w:val="00346CD0"/>
    <w:rsid w:val="0035694E"/>
    <w:rsid w:val="003914B2"/>
    <w:rsid w:val="003A48CE"/>
    <w:rsid w:val="003B2072"/>
    <w:rsid w:val="003B613A"/>
    <w:rsid w:val="003C5C8B"/>
    <w:rsid w:val="003D0BA8"/>
    <w:rsid w:val="003D7120"/>
    <w:rsid w:val="00402A5D"/>
    <w:rsid w:val="0041404A"/>
    <w:rsid w:val="004332E6"/>
    <w:rsid w:val="00433D6A"/>
    <w:rsid w:val="00436517"/>
    <w:rsid w:val="0044316A"/>
    <w:rsid w:val="00444AFF"/>
    <w:rsid w:val="00476F6A"/>
    <w:rsid w:val="00481095"/>
    <w:rsid w:val="00486F99"/>
    <w:rsid w:val="004A0E45"/>
    <w:rsid w:val="004B4277"/>
    <w:rsid w:val="004C3B2E"/>
    <w:rsid w:val="004C467E"/>
    <w:rsid w:val="004E1824"/>
    <w:rsid w:val="00555DB4"/>
    <w:rsid w:val="0056079C"/>
    <w:rsid w:val="00563CAB"/>
    <w:rsid w:val="005A018A"/>
    <w:rsid w:val="005A6076"/>
    <w:rsid w:val="005B11D2"/>
    <w:rsid w:val="005B5293"/>
    <w:rsid w:val="005B6F1B"/>
    <w:rsid w:val="005C69D5"/>
    <w:rsid w:val="005E2752"/>
    <w:rsid w:val="005E6E45"/>
    <w:rsid w:val="005F2357"/>
    <w:rsid w:val="005F3121"/>
    <w:rsid w:val="0060198B"/>
    <w:rsid w:val="00602A7B"/>
    <w:rsid w:val="006067B8"/>
    <w:rsid w:val="006074DB"/>
    <w:rsid w:val="00611694"/>
    <w:rsid w:val="00650AEA"/>
    <w:rsid w:val="00652757"/>
    <w:rsid w:val="006732E7"/>
    <w:rsid w:val="00685F18"/>
    <w:rsid w:val="00694B0C"/>
    <w:rsid w:val="006A6080"/>
    <w:rsid w:val="006B2B9E"/>
    <w:rsid w:val="006B3A78"/>
    <w:rsid w:val="006B6F39"/>
    <w:rsid w:val="006E270E"/>
    <w:rsid w:val="006F68AD"/>
    <w:rsid w:val="00703AFE"/>
    <w:rsid w:val="00705010"/>
    <w:rsid w:val="0072121C"/>
    <w:rsid w:val="007266F1"/>
    <w:rsid w:val="00742500"/>
    <w:rsid w:val="00756867"/>
    <w:rsid w:val="0076740C"/>
    <w:rsid w:val="007A199B"/>
    <w:rsid w:val="007A2C72"/>
    <w:rsid w:val="007B6A01"/>
    <w:rsid w:val="007C6C5C"/>
    <w:rsid w:val="007E038C"/>
    <w:rsid w:val="00810E37"/>
    <w:rsid w:val="0082544F"/>
    <w:rsid w:val="0083094E"/>
    <w:rsid w:val="00834055"/>
    <w:rsid w:val="008529D1"/>
    <w:rsid w:val="00855489"/>
    <w:rsid w:val="00875DDE"/>
    <w:rsid w:val="0088470D"/>
    <w:rsid w:val="0088506D"/>
    <w:rsid w:val="00885D92"/>
    <w:rsid w:val="0089386C"/>
    <w:rsid w:val="008A1909"/>
    <w:rsid w:val="008B6284"/>
    <w:rsid w:val="008B7F1C"/>
    <w:rsid w:val="008C088A"/>
    <w:rsid w:val="008C57F8"/>
    <w:rsid w:val="008D0F83"/>
    <w:rsid w:val="008D4B37"/>
    <w:rsid w:val="008D56B2"/>
    <w:rsid w:val="008F3712"/>
    <w:rsid w:val="0091365E"/>
    <w:rsid w:val="00923FDE"/>
    <w:rsid w:val="00925E77"/>
    <w:rsid w:val="0093074E"/>
    <w:rsid w:val="0094281E"/>
    <w:rsid w:val="00960BB6"/>
    <w:rsid w:val="009637CA"/>
    <w:rsid w:val="00967A27"/>
    <w:rsid w:val="00984BA3"/>
    <w:rsid w:val="0099125D"/>
    <w:rsid w:val="009B4F4C"/>
    <w:rsid w:val="009C271B"/>
    <w:rsid w:val="009C702A"/>
    <w:rsid w:val="009F33CE"/>
    <w:rsid w:val="00A1058B"/>
    <w:rsid w:val="00A11931"/>
    <w:rsid w:val="00A120AC"/>
    <w:rsid w:val="00A132AB"/>
    <w:rsid w:val="00A13A54"/>
    <w:rsid w:val="00A16E04"/>
    <w:rsid w:val="00A2648D"/>
    <w:rsid w:val="00A2760C"/>
    <w:rsid w:val="00A331D2"/>
    <w:rsid w:val="00A34619"/>
    <w:rsid w:val="00A455D7"/>
    <w:rsid w:val="00A562D6"/>
    <w:rsid w:val="00A62071"/>
    <w:rsid w:val="00A7753C"/>
    <w:rsid w:val="00A82896"/>
    <w:rsid w:val="00AC0536"/>
    <w:rsid w:val="00AD29DA"/>
    <w:rsid w:val="00AD5C30"/>
    <w:rsid w:val="00AD68D9"/>
    <w:rsid w:val="00AE43A2"/>
    <w:rsid w:val="00AE68DD"/>
    <w:rsid w:val="00AE7C2C"/>
    <w:rsid w:val="00AF1C8C"/>
    <w:rsid w:val="00B01262"/>
    <w:rsid w:val="00B06A16"/>
    <w:rsid w:val="00B2724B"/>
    <w:rsid w:val="00B46B7C"/>
    <w:rsid w:val="00B53760"/>
    <w:rsid w:val="00B72ECE"/>
    <w:rsid w:val="00B73D22"/>
    <w:rsid w:val="00B75322"/>
    <w:rsid w:val="00B77B55"/>
    <w:rsid w:val="00B96750"/>
    <w:rsid w:val="00BB0397"/>
    <w:rsid w:val="00BB2C23"/>
    <w:rsid w:val="00BB3C1B"/>
    <w:rsid w:val="00BC158B"/>
    <w:rsid w:val="00BC2088"/>
    <w:rsid w:val="00BC2CD1"/>
    <w:rsid w:val="00BD1748"/>
    <w:rsid w:val="00BD4404"/>
    <w:rsid w:val="00BE26DF"/>
    <w:rsid w:val="00BF313F"/>
    <w:rsid w:val="00BF72E2"/>
    <w:rsid w:val="00BF7D2E"/>
    <w:rsid w:val="00C01262"/>
    <w:rsid w:val="00C1339D"/>
    <w:rsid w:val="00C144E7"/>
    <w:rsid w:val="00C17C1F"/>
    <w:rsid w:val="00C2614D"/>
    <w:rsid w:val="00C42122"/>
    <w:rsid w:val="00C45FB4"/>
    <w:rsid w:val="00C461EA"/>
    <w:rsid w:val="00C46AD7"/>
    <w:rsid w:val="00C531A1"/>
    <w:rsid w:val="00C62C5E"/>
    <w:rsid w:val="00C64000"/>
    <w:rsid w:val="00C71144"/>
    <w:rsid w:val="00C71DD1"/>
    <w:rsid w:val="00C74D6B"/>
    <w:rsid w:val="00C76657"/>
    <w:rsid w:val="00C80140"/>
    <w:rsid w:val="00C81C97"/>
    <w:rsid w:val="00C95E88"/>
    <w:rsid w:val="00CA054B"/>
    <w:rsid w:val="00CB79AE"/>
    <w:rsid w:val="00CC2831"/>
    <w:rsid w:val="00CC43BB"/>
    <w:rsid w:val="00CF3A0E"/>
    <w:rsid w:val="00D02215"/>
    <w:rsid w:val="00D37E1B"/>
    <w:rsid w:val="00D42A72"/>
    <w:rsid w:val="00D51169"/>
    <w:rsid w:val="00D5276F"/>
    <w:rsid w:val="00D569E1"/>
    <w:rsid w:val="00D622AF"/>
    <w:rsid w:val="00D724C5"/>
    <w:rsid w:val="00D76836"/>
    <w:rsid w:val="00D851A4"/>
    <w:rsid w:val="00D93ECF"/>
    <w:rsid w:val="00DB12C1"/>
    <w:rsid w:val="00DB634B"/>
    <w:rsid w:val="00DB66BB"/>
    <w:rsid w:val="00DC328D"/>
    <w:rsid w:val="00DC718D"/>
    <w:rsid w:val="00DD2D8E"/>
    <w:rsid w:val="00DD6DCE"/>
    <w:rsid w:val="00DE2FFB"/>
    <w:rsid w:val="00DE746B"/>
    <w:rsid w:val="00DF1A3D"/>
    <w:rsid w:val="00DF5FF0"/>
    <w:rsid w:val="00E01571"/>
    <w:rsid w:val="00E03D84"/>
    <w:rsid w:val="00E1378C"/>
    <w:rsid w:val="00E26B1A"/>
    <w:rsid w:val="00E34574"/>
    <w:rsid w:val="00E36187"/>
    <w:rsid w:val="00E4374C"/>
    <w:rsid w:val="00E530E5"/>
    <w:rsid w:val="00E53940"/>
    <w:rsid w:val="00E63CC7"/>
    <w:rsid w:val="00E73B3C"/>
    <w:rsid w:val="00E81F95"/>
    <w:rsid w:val="00E87861"/>
    <w:rsid w:val="00E87D74"/>
    <w:rsid w:val="00E939BD"/>
    <w:rsid w:val="00EA0E91"/>
    <w:rsid w:val="00EA3168"/>
    <w:rsid w:val="00EA4B25"/>
    <w:rsid w:val="00EB6598"/>
    <w:rsid w:val="00EC0068"/>
    <w:rsid w:val="00ED12B1"/>
    <w:rsid w:val="00ED13E3"/>
    <w:rsid w:val="00ED51EE"/>
    <w:rsid w:val="00ED5540"/>
    <w:rsid w:val="00EF089E"/>
    <w:rsid w:val="00EF14C0"/>
    <w:rsid w:val="00EF1BBF"/>
    <w:rsid w:val="00EF2F40"/>
    <w:rsid w:val="00EF4E12"/>
    <w:rsid w:val="00F00EC5"/>
    <w:rsid w:val="00F05411"/>
    <w:rsid w:val="00F11D73"/>
    <w:rsid w:val="00F2213C"/>
    <w:rsid w:val="00F237C0"/>
    <w:rsid w:val="00F30D97"/>
    <w:rsid w:val="00F35E6F"/>
    <w:rsid w:val="00F40A5B"/>
    <w:rsid w:val="00F42EA9"/>
    <w:rsid w:val="00F51481"/>
    <w:rsid w:val="00F51CBA"/>
    <w:rsid w:val="00F52A2B"/>
    <w:rsid w:val="00F54DB1"/>
    <w:rsid w:val="00F64AB3"/>
    <w:rsid w:val="00F67504"/>
    <w:rsid w:val="00F75AB9"/>
    <w:rsid w:val="00F954F3"/>
    <w:rsid w:val="00FA0A72"/>
    <w:rsid w:val="00FA5F55"/>
    <w:rsid w:val="00FC08C6"/>
    <w:rsid w:val="00FC701A"/>
    <w:rsid w:val="00FD15E6"/>
    <w:rsid w:val="00FD5891"/>
    <w:rsid w:val="00FE4B17"/>
    <w:rsid w:val="00FF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5A018A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Bookman Old Style"/>
      <w:b/>
      <w:bCs/>
      <w:caps/>
      <w:spacing w:val="24"/>
      <w:sz w:val="16"/>
      <w:szCs w:val="16"/>
      <w:lang w:eastAsia="pt-BR"/>
    </w:rPr>
  </w:style>
  <w:style w:type="paragraph" w:styleId="Ttulo5">
    <w:name w:val="heading 5"/>
    <w:basedOn w:val="Normal"/>
    <w:next w:val="Normal"/>
    <w:qFormat/>
    <w:rsid w:val="008F37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F3712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qFormat/>
    <w:rsid w:val="008F371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4C5"/>
  </w:style>
  <w:style w:type="paragraph" w:styleId="Rodap">
    <w:name w:val="footer"/>
    <w:basedOn w:val="Normal"/>
    <w:link w:val="RodapChar"/>
    <w:uiPriority w:val="99"/>
    <w:unhideWhenUsed/>
    <w:rsid w:val="00D72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4C5"/>
  </w:style>
  <w:style w:type="paragraph" w:styleId="Textodebalo">
    <w:name w:val="Balloon Text"/>
    <w:basedOn w:val="Normal"/>
    <w:link w:val="TextodebaloChar"/>
    <w:uiPriority w:val="99"/>
    <w:semiHidden/>
    <w:unhideWhenUsed/>
    <w:rsid w:val="00D7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724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23F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A018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rsid w:val="008F3712"/>
    <w:pPr>
      <w:spacing w:after="120"/>
      <w:ind w:left="283"/>
    </w:pPr>
  </w:style>
  <w:style w:type="paragraph" w:styleId="Ttulo">
    <w:name w:val="Title"/>
    <w:basedOn w:val="Normal"/>
    <w:link w:val="TtuloChar"/>
    <w:qFormat/>
    <w:rsid w:val="008F3712"/>
    <w:pPr>
      <w:spacing w:after="0" w:line="240" w:lineRule="auto"/>
      <w:jc w:val="center"/>
    </w:pPr>
    <w:rPr>
      <w:rFonts w:ascii="Times New Roman" w:eastAsia="Times New Roman" w:hAnsi="Times New Roman"/>
      <w:b/>
      <w:i/>
      <w:color w:val="FF0000"/>
      <w:sz w:val="24"/>
      <w:szCs w:val="20"/>
      <w:lang w:eastAsia="pt-BR"/>
    </w:rPr>
  </w:style>
  <w:style w:type="character" w:styleId="Nmerodepgina">
    <w:name w:val="page number"/>
    <w:basedOn w:val="Fontepargpadro"/>
    <w:rsid w:val="00C64000"/>
  </w:style>
  <w:style w:type="paragraph" w:styleId="Recuodecorpodetexto3">
    <w:name w:val="Body Text Indent 3"/>
    <w:basedOn w:val="Normal"/>
    <w:rsid w:val="003A48C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E1824"/>
  </w:style>
  <w:style w:type="character" w:styleId="Hyperlink">
    <w:name w:val="Hyperlink"/>
    <w:rsid w:val="004E1824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810E3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SubttuloChar">
    <w:name w:val="Subtítulo Char"/>
    <w:link w:val="Subttulo"/>
    <w:locked/>
    <w:rsid w:val="00C01262"/>
    <w:rPr>
      <w:sz w:val="24"/>
      <w:lang w:val="pt-BR" w:eastAsia="pt-BR" w:bidi="ar-SA"/>
    </w:rPr>
  </w:style>
  <w:style w:type="character" w:styleId="nfase">
    <w:name w:val="Emphasis"/>
    <w:qFormat/>
    <w:rsid w:val="00C01262"/>
    <w:rPr>
      <w:rFonts w:cs="Times New Roman"/>
      <w:i/>
      <w:iCs/>
    </w:rPr>
  </w:style>
  <w:style w:type="paragraph" w:customStyle="1" w:styleId="Ttulo10">
    <w:name w:val="Título1"/>
    <w:basedOn w:val="Normal"/>
    <w:next w:val="Subttulo"/>
    <w:rsid w:val="00BD440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1258C"/>
    <w:pPr>
      <w:ind w:left="720"/>
      <w:contextualSpacing/>
    </w:pPr>
  </w:style>
  <w:style w:type="character" w:customStyle="1" w:styleId="TtuloChar">
    <w:name w:val="Título Char"/>
    <w:link w:val="Ttulo"/>
    <w:rsid w:val="00FF71FF"/>
    <w:rPr>
      <w:rFonts w:ascii="Times New Roman" w:eastAsia="Times New Roman" w:hAnsi="Times New Roman"/>
      <w:b/>
      <w:i/>
      <w:color w:val="FF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ODELOS%20DE%20DOCUMENTOS%202017\PORTAR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B74DE-56E3-4914-9936-749350CD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</Template>
  <TotalTime>2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GP Ofício nº           /2010</vt:lpstr>
    </vt:vector>
  </TitlesOfParts>
  <Company>PMSS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 Ofício nº           /2010</dc:title>
  <dc:creator>Ana Carmelita</dc:creator>
  <cp:lastModifiedBy>User</cp:lastModifiedBy>
  <cp:revision>2</cp:revision>
  <cp:lastPrinted>2019-12-09T16:49:00Z</cp:lastPrinted>
  <dcterms:created xsi:type="dcterms:W3CDTF">2019-12-10T18:35:00Z</dcterms:created>
  <dcterms:modified xsi:type="dcterms:W3CDTF">2019-12-10T18:35:00Z</dcterms:modified>
</cp:coreProperties>
</file>