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61" w:rsidRPr="0034505C" w:rsidRDefault="00901E49" w:rsidP="00901E49">
      <w:pPr>
        <w:spacing w:line="240" w:lineRule="auto"/>
        <w:jc w:val="center"/>
        <w:rPr>
          <w:rFonts w:ascii="Arial Narrow" w:hAnsi="Arial Narrow"/>
          <w:b/>
          <w:color w:val="000000"/>
        </w:rPr>
      </w:pPr>
      <w:r w:rsidRPr="0034505C">
        <w:rPr>
          <w:rFonts w:ascii="Arial Narrow" w:hAnsi="Arial Narrow"/>
          <w:b/>
          <w:color w:val="000000"/>
        </w:rPr>
        <w:t>PROJETO DE LEI</w:t>
      </w:r>
    </w:p>
    <w:p w:rsidR="00E87861" w:rsidRPr="00935C4C" w:rsidRDefault="00901E49" w:rsidP="00901E49">
      <w:pPr>
        <w:spacing w:line="240" w:lineRule="auto"/>
        <w:jc w:val="center"/>
        <w:rPr>
          <w:rFonts w:ascii="Arial Narrow" w:hAnsi="Arial Narrow"/>
          <w:b/>
          <w:color w:val="000000"/>
        </w:rPr>
      </w:pPr>
      <w:r w:rsidRPr="00935C4C">
        <w:rPr>
          <w:rFonts w:ascii="Arial Narrow" w:hAnsi="Arial Narrow"/>
          <w:b/>
          <w:color w:val="000000"/>
        </w:rPr>
        <w:t>Nº</w:t>
      </w:r>
      <w:r w:rsidR="0034505C">
        <w:rPr>
          <w:rFonts w:ascii="Arial Narrow" w:hAnsi="Arial Narrow"/>
          <w:b/>
          <w:color w:val="000000"/>
        </w:rPr>
        <w:t>. 118</w:t>
      </w:r>
      <w:r w:rsidR="00BC2088" w:rsidRPr="00935C4C">
        <w:rPr>
          <w:rFonts w:ascii="Arial Narrow" w:hAnsi="Arial Narrow"/>
          <w:b/>
          <w:color w:val="000000"/>
        </w:rPr>
        <w:t>/2019</w:t>
      </w:r>
    </w:p>
    <w:p w:rsidR="00C461EA" w:rsidRPr="00935C4C" w:rsidRDefault="00C461EA" w:rsidP="00901E49">
      <w:pPr>
        <w:spacing w:line="240" w:lineRule="auto"/>
        <w:jc w:val="center"/>
        <w:rPr>
          <w:rFonts w:ascii="Arial Narrow" w:hAnsi="Arial Narrow"/>
          <w:b/>
          <w:color w:val="000000"/>
        </w:rPr>
      </w:pPr>
    </w:p>
    <w:p w:rsidR="000C54F5" w:rsidRPr="009A70F3" w:rsidRDefault="000C54F5" w:rsidP="000C54F5">
      <w:pPr>
        <w:spacing w:after="0" w:line="240" w:lineRule="auto"/>
        <w:ind w:left="4536"/>
        <w:jc w:val="both"/>
        <w:rPr>
          <w:rFonts w:ascii="Arial Narrow" w:hAnsi="Arial Narrow" w:cs="Arial"/>
          <w:b/>
        </w:rPr>
      </w:pPr>
      <w:r w:rsidRPr="009A70F3">
        <w:rPr>
          <w:rFonts w:ascii="Arial Narrow" w:hAnsi="Arial Narrow" w:cs="Arial"/>
          <w:b/>
        </w:rPr>
        <w:t>“</w:t>
      </w:r>
      <w:r>
        <w:rPr>
          <w:rFonts w:ascii="Arial Narrow" w:hAnsi="Arial Narrow" w:cs="Arial"/>
          <w:b/>
        </w:rPr>
        <w:t>Aprova o Demonstrativo dos Repasses ao Terceiro Setor a serem concedidos durante o Exercício de 2020 da Secretária de Desenvolvimento Social</w:t>
      </w:r>
      <w:r w:rsidRPr="009A70F3">
        <w:rPr>
          <w:rFonts w:ascii="Arial Narrow" w:hAnsi="Arial Narrow" w:cs="Arial"/>
          <w:b/>
        </w:rPr>
        <w:t>”</w:t>
      </w:r>
      <w:r>
        <w:rPr>
          <w:rFonts w:ascii="Arial Narrow" w:hAnsi="Arial Narrow" w:cs="Arial"/>
          <w:b/>
        </w:rPr>
        <w:t>.</w:t>
      </w:r>
    </w:p>
    <w:p w:rsidR="000C54F5" w:rsidRDefault="000C54F5" w:rsidP="000C54F5">
      <w:pPr>
        <w:spacing w:after="0" w:line="360" w:lineRule="auto"/>
        <w:jc w:val="both"/>
        <w:rPr>
          <w:rFonts w:ascii="Arial Narrow" w:hAnsi="Arial Narrow" w:cs="Arial"/>
          <w:sz w:val="16"/>
          <w:szCs w:val="16"/>
        </w:rPr>
      </w:pPr>
    </w:p>
    <w:p w:rsidR="000C54F5" w:rsidRDefault="000C54F5" w:rsidP="000C54F5">
      <w:pPr>
        <w:spacing w:after="0" w:line="360" w:lineRule="auto"/>
        <w:jc w:val="both"/>
        <w:rPr>
          <w:rFonts w:ascii="Arial Narrow" w:hAnsi="Arial Narrow" w:cs="Arial"/>
          <w:sz w:val="16"/>
          <w:szCs w:val="16"/>
        </w:rPr>
      </w:pPr>
    </w:p>
    <w:p w:rsidR="000C54F5" w:rsidRPr="00932AFB" w:rsidRDefault="000C54F5" w:rsidP="000C54F5">
      <w:pPr>
        <w:spacing w:after="0" w:line="360" w:lineRule="auto"/>
        <w:ind w:firstLine="1134"/>
        <w:jc w:val="both"/>
        <w:rPr>
          <w:rFonts w:ascii="Arial Narrow" w:hAnsi="Arial Narrow" w:cs="Arial"/>
        </w:rPr>
      </w:pPr>
      <w:r w:rsidRPr="009A70F3">
        <w:rPr>
          <w:rFonts w:ascii="Arial Narrow" w:hAnsi="Arial Narrow" w:cs="Arial"/>
          <w:b/>
        </w:rPr>
        <w:t>FELIPE AUGUSTO</w:t>
      </w:r>
      <w:r w:rsidRPr="009A70F3">
        <w:rPr>
          <w:rFonts w:ascii="Arial Narrow" w:hAnsi="Arial Narrow" w:cs="Arial"/>
        </w:rPr>
        <w:t>, Prefeito Municipal de São Sebastião – SP, no uso de suas atribuições legais faz saber que a Câmara Municipal aprovou e ele sanciona e promulga a seguinte Lei:</w:t>
      </w:r>
    </w:p>
    <w:p w:rsidR="000C54F5" w:rsidRPr="006147D3" w:rsidRDefault="000C54F5" w:rsidP="000C54F5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0C54F5" w:rsidRDefault="000C54F5" w:rsidP="000C54F5">
      <w:pPr>
        <w:spacing w:after="0" w:line="360" w:lineRule="auto"/>
        <w:ind w:firstLine="1134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Art.1º</w:t>
      </w:r>
      <w:r w:rsidRPr="009A70F3">
        <w:rPr>
          <w:rFonts w:ascii="Arial Narrow" w:hAnsi="Arial Narrow" w:cs="Arial"/>
          <w:b/>
        </w:rPr>
        <w:t>.</w:t>
      </w:r>
      <w:r w:rsidRPr="00EA3168">
        <w:rPr>
          <w:rFonts w:ascii="Arial Narrow" w:hAnsi="Arial Narrow" w:cs="Arial"/>
          <w:b/>
          <w:sz w:val="24"/>
          <w:szCs w:val="24"/>
        </w:rPr>
        <w:t xml:space="preserve"> </w:t>
      </w:r>
      <w:r w:rsidRPr="009A70F3">
        <w:rPr>
          <w:rFonts w:ascii="Arial Narrow" w:hAnsi="Arial Narrow" w:cs="Arial"/>
        </w:rPr>
        <w:t>Fica aprovado o Demonstrativo dos Repasses ao Terceiro Setor a serem concedidos no exercício d</w:t>
      </w:r>
      <w:r>
        <w:rPr>
          <w:rFonts w:ascii="Arial Narrow" w:hAnsi="Arial Narrow" w:cs="Arial"/>
        </w:rPr>
        <w:t>e 2020 da Secretaria de Desenvolvimento Social</w:t>
      </w:r>
      <w:r w:rsidRPr="009A70F3">
        <w:rPr>
          <w:rFonts w:ascii="Arial Narrow" w:hAnsi="Arial Narrow" w:cs="Arial"/>
        </w:rPr>
        <w:t>, que inclui:</w:t>
      </w:r>
    </w:p>
    <w:p w:rsidR="00901E49" w:rsidRPr="00935C4C" w:rsidRDefault="00901E49" w:rsidP="00901E49">
      <w:pPr>
        <w:spacing w:after="0" w:line="360" w:lineRule="auto"/>
        <w:ind w:firstLine="1134"/>
        <w:jc w:val="both"/>
        <w:rPr>
          <w:rFonts w:ascii="Arial Narrow" w:hAnsi="Arial Narrow" w:cs="Arial"/>
        </w:rPr>
      </w:pPr>
    </w:p>
    <w:p w:rsidR="00901E49" w:rsidRDefault="00901E49" w:rsidP="00DC3277">
      <w:pPr>
        <w:numPr>
          <w:ilvl w:val="0"/>
          <w:numId w:val="8"/>
        </w:numPr>
        <w:spacing w:after="0" w:line="360" w:lineRule="auto"/>
        <w:ind w:left="1134" w:firstLine="0"/>
        <w:jc w:val="both"/>
        <w:rPr>
          <w:rFonts w:ascii="Arial Narrow" w:hAnsi="Arial Narrow" w:cs="Arial"/>
        </w:rPr>
      </w:pPr>
      <w:r w:rsidRPr="00935C4C">
        <w:rPr>
          <w:rFonts w:ascii="Arial Narrow" w:hAnsi="Arial Narrow" w:cs="Arial"/>
        </w:rPr>
        <w:t xml:space="preserve">Serviços de Convivência e Fortalecimento de Vínculos para crianças e adolescentes até o valor de R$ 1.355.000,00 (um milhão, trezentos e cinquenta e cinco mil reais) com Recursos Municipais; </w:t>
      </w:r>
    </w:p>
    <w:p w:rsidR="00DC3277" w:rsidRPr="00935C4C" w:rsidRDefault="00DC3277" w:rsidP="00DC3277">
      <w:pPr>
        <w:spacing w:after="0" w:line="360" w:lineRule="auto"/>
        <w:ind w:left="1134"/>
        <w:jc w:val="both"/>
        <w:rPr>
          <w:rFonts w:ascii="Arial Narrow" w:hAnsi="Arial Narrow" w:cs="Arial"/>
        </w:rPr>
      </w:pPr>
    </w:p>
    <w:p w:rsidR="00901E49" w:rsidRDefault="00901E49" w:rsidP="00DC3277">
      <w:pPr>
        <w:numPr>
          <w:ilvl w:val="0"/>
          <w:numId w:val="8"/>
        </w:numPr>
        <w:spacing w:after="0" w:line="360" w:lineRule="auto"/>
        <w:ind w:left="1134" w:firstLine="0"/>
        <w:jc w:val="both"/>
        <w:rPr>
          <w:rFonts w:ascii="Arial Narrow" w:hAnsi="Arial Narrow" w:cs="Arial"/>
        </w:rPr>
      </w:pPr>
      <w:r w:rsidRPr="00935C4C">
        <w:rPr>
          <w:rFonts w:ascii="Arial Narrow" w:hAnsi="Arial Narrow" w:cs="Arial"/>
        </w:rPr>
        <w:t xml:space="preserve">Serviços de Convivência e Fortalecimento de Vínculos para idosos até o valor de R$ 820.000,00 (oitocentos e vinte mil reais) com Recursos Municipais; </w:t>
      </w:r>
    </w:p>
    <w:p w:rsidR="00DC3277" w:rsidRPr="00935C4C" w:rsidRDefault="00DC3277" w:rsidP="00DC3277">
      <w:pPr>
        <w:spacing w:after="0" w:line="360" w:lineRule="auto"/>
        <w:jc w:val="both"/>
        <w:rPr>
          <w:rFonts w:ascii="Arial Narrow" w:hAnsi="Arial Narrow" w:cs="Arial"/>
        </w:rPr>
      </w:pPr>
    </w:p>
    <w:p w:rsidR="00901E49" w:rsidRDefault="00901E49" w:rsidP="00DC3277">
      <w:pPr>
        <w:numPr>
          <w:ilvl w:val="0"/>
          <w:numId w:val="8"/>
        </w:numPr>
        <w:spacing w:after="0" w:line="360" w:lineRule="auto"/>
        <w:ind w:left="1134" w:firstLine="0"/>
        <w:jc w:val="both"/>
        <w:rPr>
          <w:rFonts w:ascii="Arial Narrow" w:hAnsi="Arial Narrow" w:cs="Arial"/>
        </w:rPr>
      </w:pPr>
      <w:r w:rsidRPr="00935C4C">
        <w:rPr>
          <w:rFonts w:ascii="Arial Narrow" w:hAnsi="Arial Narrow" w:cs="Arial"/>
        </w:rPr>
        <w:t xml:space="preserve">Serviço de Proteção Especial para pessoas com deficiência e suas famílias, até o valor de R$ 740.000,00 (setecentos e quarenta mil reais) com Recursos Municipais; </w:t>
      </w:r>
    </w:p>
    <w:p w:rsidR="00DC3277" w:rsidRPr="00935C4C" w:rsidRDefault="00DC3277" w:rsidP="00DC3277">
      <w:pPr>
        <w:spacing w:after="0" w:line="360" w:lineRule="auto"/>
        <w:ind w:left="1134"/>
        <w:jc w:val="both"/>
        <w:rPr>
          <w:rFonts w:ascii="Arial Narrow" w:hAnsi="Arial Narrow" w:cs="Arial"/>
        </w:rPr>
      </w:pPr>
    </w:p>
    <w:p w:rsidR="00901E49" w:rsidRDefault="00901E49" w:rsidP="00DC3277">
      <w:pPr>
        <w:numPr>
          <w:ilvl w:val="0"/>
          <w:numId w:val="8"/>
        </w:numPr>
        <w:spacing w:after="0" w:line="360" w:lineRule="auto"/>
        <w:ind w:left="1134" w:firstLine="0"/>
        <w:jc w:val="both"/>
        <w:rPr>
          <w:rFonts w:ascii="Arial Narrow" w:hAnsi="Arial Narrow" w:cs="Arial"/>
        </w:rPr>
      </w:pPr>
      <w:r w:rsidRPr="00935C4C">
        <w:rPr>
          <w:rFonts w:ascii="Arial Narrow" w:hAnsi="Arial Narrow" w:cs="Arial"/>
        </w:rPr>
        <w:t xml:space="preserve">Serviço Especial para Mulheres vítimas de violência, até o valor de R$ 209.000,00 (duzentos e nove mil reais) com Recursos Municipais; </w:t>
      </w:r>
    </w:p>
    <w:p w:rsidR="00DC3277" w:rsidRPr="00935C4C" w:rsidRDefault="00DC3277" w:rsidP="00DC3277">
      <w:pPr>
        <w:spacing w:after="0" w:line="360" w:lineRule="auto"/>
        <w:ind w:left="1854"/>
        <w:jc w:val="both"/>
        <w:rPr>
          <w:rFonts w:ascii="Arial Narrow" w:hAnsi="Arial Narrow" w:cs="Arial"/>
        </w:rPr>
      </w:pPr>
    </w:p>
    <w:p w:rsidR="00901E49" w:rsidRDefault="00901E49" w:rsidP="00901E49">
      <w:pPr>
        <w:spacing w:after="0" w:line="360" w:lineRule="auto"/>
        <w:ind w:left="1134"/>
        <w:jc w:val="both"/>
        <w:rPr>
          <w:rFonts w:ascii="Arial Narrow" w:hAnsi="Arial Narrow" w:cs="Arial"/>
        </w:rPr>
      </w:pPr>
      <w:r w:rsidRPr="00935C4C">
        <w:rPr>
          <w:rFonts w:ascii="Arial Narrow" w:hAnsi="Arial Narrow" w:cs="Arial"/>
        </w:rPr>
        <w:t xml:space="preserve">V. Serviço Especial de Acolhimento em Abrigo para idosos, até o valor de R$ 1.510.000,00 (um milhão, quinhentos e dez mil reais) com Recursos Municipais; </w:t>
      </w:r>
    </w:p>
    <w:p w:rsidR="00DC3277" w:rsidRPr="00935C4C" w:rsidRDefault="00DC3277" w:rsidP="00901E49">
      <w:pPr>
        <w:spacing w:after="0" w:line="360" w:lineRule="auto"/>
        <w:ind w:left="1134"/>
        <w:jc w:val="both"/>
        <w:rPr>
          <w:rFonts w:ascii="Arial Narrow" w:hAnsi="Arial Narrow" w:cs="Arial"/>
        </w:rPr>
      </w:pPr>
    </w:p>
    <w:p w:rsidR="00901E49" w:rsidRDefault="00901E49" w:rsidP="00DC3277">
      <w:pPr>
        <w:numPr>
          <w:ilvl w:val="0"/>
          <w:numId w:val="9"/>
        </w:numPr>
        <w:spacing w:after="0" w:line="360" w:lineRule="auto"/>
        <w:ind w:left="1134" w:firstLine="0"/>
        <w:jc w:val="both"/>
        <w:rPr>
          <w:rFonts w:ascii="Arial Narrow" w:hAnsi="Arial Narrow" w:cs="Arial"/>
        </w:rPr>
      </w:pPr>
      <w:r w:rsidRPr="00935C4C">
        <w:rPr>
          <w:rFonts w:ascii="Arial Narrow" w:hAnsi="Arial Narrow" w:cs="Arial"/>
        </w:rPr>
        <w:t>Serviço de Convivência e Fortalecimento de Vínculos para crianças e adolescentes até o valor de R$ 180.000,00 (cento e oitenta mil reais) com Recursos Estaduais;</w:t>
      </w:r>
    </w:p>
    <w:p w:rsidR="00DC3277" w:rsidRPr="00935C4C" w:rsidRDefault="00DC3277" w:rsidP="000C54F5">
      <w:pPr>
        <w:spacing w:after="0" w:line="360" w:lineRule="auto"/>
        <w:jc w:val="both"/>
        <w:rPr>
          <w:rFonts w:ascii="Arial Narrow" w:hAnsi="Arial Narrow" w:cs="Arial"/>
        </w:rPr>
      </w:pPr>
    </w:p>
    <w:p w:rsidR="00901E49" w:rsidRDefault="00901E49" w:rsidP="00901E49">
      <w:pPr>
        <w:spacing w:after="0" w:line="360" w:lineRule="auto"/>
        <w:ind w:left="1134"/>
        <w:jc w:val="both"/>
        <w:rPr>
          <w:rFonts w:ascii="Arial Narrow" w:hAnsi="Arial Narrow" w:cs="Arial"/>
        </w:rPr>
      </w:pPr>
      <w:r w:rsidRPr="00935C4C">
        <w:rPr>
          <w:rFonts w:ascii="Arial Narrow" w:hAnsi="Arial Narrow" w:cs="Arial"/>
        </w:rPr>
        <w:t>VII. Serviços de Convivência e Fortalecimento de Vínculos para idosos até o valor de R$ 180.000,00 (cento e oitenta m</w:t>
      </w:r>
      <w:r w:rsidR="00935C4C">
        <w:rPr>
          <w:rFonts w:ascii="Arial Narrow" w:hAnsi="Arial Narrow" w:cs="Arial"/>
        </w:rPr>
        <w:t>il reais) com Recursos Federais;</w:t>
      </w:r>
      <w:r w:rsidRPr="00935C4C">
        <w:rPr>
          <w:rFonts w:ascii="Arial Narrow" w:hAnsi="Arial Narrow" w:cs="Arial"/>
        </w:rPr>
        <w:t xml:space="preserve"> </w:t>
      </w:r>
    </w:p>
    <w:p w:rsidR="00DC3277" w:rsidRPr="00935C4C" w:rsidRDefault="00DC3277" w:rsidP="00901E49">
      <w:pPr>
        <w:spacing w:after="0" w:line="360" w:lineRule="auto"/>
        <w:ind w:left="1134"/>
        <w:jc w:val="both"/>
        <w:rPr>
          <w:rFonts w:ascii="Arial Narrow" w:hAnsi="Arial Narrow" w:cs="Arial"/>
        </w:rPr>
      </w:pPr>
    </w:p>
    <w:p w:rsidR="00901E49" w:rsidRDefault="00901E49" w:rsidP="00901E49">
      <w:pPr>
        <w:spacing w:after="0" w:line="360" w:lineRule="auto"/>
        <w:ind w:left="1134"/>
        <w:jc w:val="both"/>
        <w:rPr>
          <w:rFonts w:ascii="Arial Narrow" w:hAnsi="Arial Narrow" w:cs="Arial"/>
        </w:rPr>
      </w:pPr>
      <w:r w:rsidRPr="00935C4C">
        <w:rPr>
          <w:rFonts w:ascii="Arial Narrow" w:hAnsi="Arial Narrow" w:cs="Arial"/>
        </w:rPr>
        <w:lastRenderedPageBreak/>
        <w:t>VIII. Serviço de Proteção Especial para pessoas com deficiências e suas famílias, até o valor de R$ 45.000,00 (quarenta e cinco mil</w:t>
      </w:r>
      <w:r w:rsidR="00DC3277">
        <w:rPr>
          <w:rFonts w:ascii="Arial Narrow" w:hAnsi="Arial Narrow" w:cs="Arial"/>
        </w:rPr>
        <w:t xml:space="preserve"> reais) com Recursos Estaduais;</w:t>
      </w:r>
    </w:p>
    <w:p w:rsidR="00DC3277" w:rsidRPr="00935C4C" w:rsidRDefault="00DC3277" w:rsidP="00901E49">
      <w:pPr>
        <w:spacing w:after="0" w:line="360" w:lineRule="auto"/>
        <w:ind w:left="1134"/>
        <w:jc w:val="both"/>
        <w:rPr>
          <w:rFonts w:ascii="Arial Narrow" w:hAnsi="Arial Narrow" w:cs="Arial"/>
        </w:rPr>
      </w:pPr>
    </w:p>
    <w:p w:rsidR="00901E49" w:rsidRDefault="00901E49" w:rsidP="00901E49">
      <w:pPr>
        <w:spacing w:after="0" w:line="360" w:lineRule="auto"/>
        <w:ind w:left="1134"/>
        <w:jc w:val="both"/>
        <w:rPr>
          <w:rFonts w:ascii="Arial Narrow" w:hAnsi="Arial Narrow" w:cs="Arial"/>
        </w:rPr>
      </w:pPr>
      <w:r w:rsidRPr="00935C4C">
        <w:rPr>
          <w:rFonts w:ascii="Arial Narrow" w:hAnsi="Arial Narrow" w:cs="Arial"/>
        </w:rPr>
        <w:t xml:space="preserve">IX. Serviço de Proteção Especial para pessoas com deficiência e suas famílias, até o valor de R$ 12.000,00 (doze mil reais) com Recursos Federais; </w:t>
      </w:r>
    </w:p>
    <w:p w:rsidR="00DC3277" w:rsidRPr="00935C4C" w:rsidRDefault="00DC3277" w:rsidP="00901E49">
      <w:pPr>
        <w:spacing w:after="0" w:line="360" w:lineRule="auto"/>
        <w:ind w:left="1134"/>
        <w:jc w:val="both"/>
        <w:rPr>
          <w:rFonts w:ascii="Arial Narrow" w:hAnsi="Arial Narrow" w:cs="Arial"/>
        </w:rPr>
      </w:pPr>
    </w:p>
    <w:p w:rsidR="00901E49" w:rsidRDefault="00901E49" w:rsidP="00901E49">
      <w:pPr>
        <w:spacing w:after="0" w:line="360" w:lineRule="auto"/>
        <w:ind w:left="1134"/>
        <w:jc w:val="both"/>
        <w:rPr>
          <w:rFonts w:ascii="Arial Narrow" w:hAnsi="Arial Narrow" w:cs="Arial"/>
        </w:rPr>
      </w:pPr>
      <w:r w:rsidRPr="00935C4C">
        <w:rPr>
          <w:rFonts w:ascii="Arial Narrow" w:hAnsi="Arial Narrow" w:cs="Arial"/>
        </w:rPr>
        <w:t xml:space="preserve">X. Serviço Especial de Acolhimento em Abrigo para idosos, até o valor de R$ 45.000,00 (quarenta e cinco mil reais) com Recursos Estaduais; </w:t>
      </w:r>
    </w:p>
    <w:p w:rsidR="00DC3277" w:rsidRPr="00935C4C" w:rsidRDefault="00DC3277" w:rsidP="00901E49">
      <w:pPr>
        <w:spacing w:after="0" w:line="360" w:lineRule="auto"/>
        <w:ind w:left="1134"/>
        <w:jc w:val="both"/>
        <w:rPr>
          <w:rFonts w:ascii="Arial Narrow" w:hAnsi="Arial Narrow" w:cs="Arial"/>
        </w:rPr>
      </w:pPr>
    </w:p>
    <w:p w:rsidR="00901E49" w:rsidRPr="00935C4C" w:rsidRDefault="00901E49" w:rsidP="00901E49">
      <w:pPr>
        <w:spacing w:after="0" w:line="360" w:lineRule="auto"/>
        <w:ind w:left="1134"/>
        <w:jc w:val="both"/>
        <w:rPr>
          <w:rFonts w:ascii="Arial Narrow" w:hAnsi="Arial Narrow" w:cs="Arial"/>
        </w:rPr>
      </w:pPr>
      <w:r w:rsidRPr="00935C4C">
        <w:rPr>
          <w:rFonts w:ascii="Arial Narrow" w:hAnsi="Arial Narrow" w:cs="Arial"/>
        </w:rPr>
        <w:t xml:space="preserve">XI. Projetos socioambientais e esportivos para crianças e adolescentes, até o valor de R$ 3.000.000,00 (três milhões de reais) com Recursos do Fundo Municipal de Direitos da Criança e Adolescente. </w:t>
      </w:r>
    </w:p>
    <w:p w:rsidR="00901E49" w:rsidRPr="00935C4C" w:rsidRDefault="00901E49" w:rsidP="00901E49">
      <w:pPr>
        <w:spacing w:after="0" w:line="360" w:lineRule="auto"/>
        <w:ind w:left="1134"/>
        <w:jc w:val="both"/>
        <w:rPr>
          <w:rFonts w:ascii="Arial Narrow" w:hAnsi="Arial Narrow" w:cs="Arial"/>
        </w:rPr>
      </w:pPr>
    </w:p>
    <w:p w:rsidR="00901E49" w:rsidRPr="00935C4C" w:rsidRDefault="00901E49" w:rsidP="00901E49">
      <w:pPr>
        <w:spacing w:after="0" w:line="360" w:lineRule="auto"/>
        <w:ind w:firstLine="1134"/>
        <w:jc w:val="both"/>
        <w:rPr>
          <w:rFonts w:ascii="Arial Narrow" w:hAnsi="Arial Narrow" w:cs="Arial"/>
        </w:rPr>
      </w:pPr>
      <w:r w:rsidRPr="00935C4C">
        <w:rPr>
          <w:rFonts w:ascii="Arial Narrow" w:hAnsi="Arial Narrow" w:cs="Arial"/>
          <w:b/>
        </w:rPr>
        <w:t>Art. 2º -</w:t>
      </w:r>
      <w:r w:rsidRPr="00935C4C">
        <w:rPr>
          <w:rFonts w:ascii="Arial Narrow" w:hAnsi="Arial Narrow" w:cs="Arial"/>
        </w:rPr>
        <w:t xml:space="preserve"> Os repasses ao Terceiro Setor de que trata a presente Lei, serão liberados, conforme Lei Federal nº 13.019/2014 alterada pela Lei nº 13.204/2015 e em conformidade com os recursos disponíveis no exercício fiscal. </w:t>
      </w:r>
    </w:p>
    <w:p w:rsidR="00901E49" w:rsidRPr="00935C4C" w:rsidRDefault="00901E49" w:rsidP="00901E49">
      <w:pPr>
        <w:spacing w:after="0" w:line="360" w:lineRule="auto"/>
        <w:ind w:firstLine="1134"/>
        <w:jc w:val="both"/>
        <w:rPr>
          <w:rFonts w:ascii="Arial Narrow" w:hAnsi="Arial Narrow" w:cs="Arial"/>
        </w:rPr>
      </w:pPr>
    </w:p>
    <w:p w:rsidR="00901E49" w:rsidRPr="00935C4C" w:rsidRDefault="00901E49" w:rsidP="00901E49">
      <w:pPr>
        <w:spacing w:after="0" w:line="360" w:lineRule="auto"/>
        <w:ind w:firstLine="1134"/>
        <w:jc w:val="both"/>
        <w:rPr>
          <w:rFonts w:ascii="Arial Narrow" w:hAnsi="Arial Narrow" w:cs="Arial"/>
        </w:rPr>
      </w:pPr>
      <w:r w:rsidRPr="00935C4C">
        <w:rPr>
          <w:rFonts w:ascii="Arial Narrow" w:hAnsi="Arial Narrow" w:cs="Arial"/>
          <w:b/>
        </w:rPr>
        <w:t>Art. 3º -</w:t>
      </w:r>
      <w:r w:rsidRPr="00935C4C">
        <w:rPr>
          <w:rFonts w:ascii="Arial Narrow" w:hAnsi="Arial Narrow" w:cs="Arial"/>
        </w:rPr>
        <w:t xml:space="preserve"> As despesas decorrentes da presente Lei correrão por conta de verba própria do orçamento vigente e suplementado se necessário. </w:t>
      </w:r>
    </w:p>
    <w:p w:rsidR="00901E49" w:rsidRPr="00935C4C" w:rsidRDefault="00901E49" w:rsidP="00901E49">
      <w:pPr>
        <w:spacing w:after="0" w:line="360" w:lineRule="auto"/>
        <w:ind w:firstLine="1134"/>
        <w:jc w:val="both"/>
        <w:rPr>
          <w:rFonts w:ascii="Arial Narrow" w:hAnsi="Arial Narrow" w:cs="Arial"/>
        </w:rPr>
      </w:pPr>
    </w:p>
    <w:p w:rsidR="00837781" w:rsidRPr="003257C6" w:rsidRDefault="00901E49" w:rsidP="00837781">
      <w:pPr>
        <w:spacing w:after="0" w:line="360" w:lineRule="auto"/>
        <w:ind w:firstLine="1134"/>
        <w:jc w:val="both"/>
        <w:rPr>
          <w:rFonts w:ascii="Arial Narrow" w:hAnsi="Arial Narrow" w:cs="Arial"/>
        </w:rPr>
      </w:pPr>
      <w:r w:rsidRPr="00935C4C">
        <w:rPr>
          <w:rFonts w:ascii="Arial Narrow" w:hAnsi="Arial Narrow" w:cs="Arial"/>
          <w:b/>
        </w:rPr>
        <w:t>Art. 4º -</w:t>
      </w:r>
      <w:r w:rsidRPr="00935C4C">
        <w:rPr>
          <w:rFonts w:ascii="Arial Narrow" w:hAnsi="Arial Narrow" w:cs="Arial"/>
        </w:rPr>
        <w:t xml:space="preserve"> </w:t>
      </w:r>
      <w:r w:rsidR="00837781">
        <w:rPr>
          <w:rFonts w:ascii="Arial Narrow" w:hAnsi="Arial Narrow" w:cs="Arial"/>
        </w:rPr>
        <w:t>Esta L</w:t>
      </w:r>
      <w:r w:rsidR="00837781" w:rsidRPr="003257C6">
        <w:rPr>
          <w:rFonts w:ascii="Arial Narrow" w:hAnsi="Arial Narrow" w:cs="Arial"/>
        </w:rPr>
        <w:t>ei entra em vigor na data de sua publicação, com efeitos a partir de 1º de janeiro de 2020.</w:t>
      </w:r>
    </w:p>
    <w:p w:rsidR="00EA3168" w:rsidRPr="00935C4C" w:rsidRDefault="00EA3168" w:rsidP="00837781">
      <w:pPr>
        <w:spacing w:after="0" w:line="360" w:lineRule="auto"/>
        <w:ind w:firstLine="1134"/>
        <w:jc w:val="both"/>
        <w:rPr>
          <w:rFonts w:ascii="Arial Narrow" w:hAnsi="Arial Narrow" w:cs="Arial"/>
        </w:rPr>
      </w:pPr>
    </w:p>
    <w:p w:rsidR="00B53760" w:rsidRPr="00935C4C" w:rsidRDefault="00B53760" w:rsidP="00901E49">
      <w:pPr>
        <w:spacing w:after="0" w:line="360" w:lineRule="auto"/>
        <w:ind w:left="2124" w:firstLine="708"/>
        <w:jc w:val="right"/>
        <w:rPr>
          <w:rFonts w:ascii="Arial Narrow" w:hAnsi="Arial Narrow" w:cs="Arial"/>
        </w:rPr>
      </w:pPr>
    </w:p>
    <w:p w:rsidR="0093074E" w:rsidRPr="00935C4C" w:rsidRDefault="00C42122" w:rsidP="00901E49">
      <w:pPr>
        <w:spacing w:after="0" w:line="360" w:lineRule="auto"/>
        <w:ind w:left="2124" w:firstLine="708"/>
        <w:jc w:val="right"/>
        <w:rPr>
          <w:rFonts w:ascii="Arial Narrow" w:hAnsi="Arial Narrow" w:cs="Arial"/>
        </w:rPr>
      </w:pPr>
      <w:r w:rsidRPr="00935C4C">
        <w:rPr>
          <w:rFonts w:ascii="Arial Narrow" w:hAnsi="Arial Narrow" w:cs="Arial"/>
        </w:rPr>
        <w:t xml:space="preserve">São </w:t>
      </w:r>
      <w:r w:rsidR="006067B8" w:rsidRPr="00935C4C">
        <w:rPr>
          <w:rFonts w:ascii="Arial Narrow" w:hAnsi="Arial Narrow" w:cs="Arial"/>
        </w:rPr>
        <w:t>Sebastião,</w:t>
      </w:r>
      <w:r w:rsidR="00901E49" w:rsidRPr="00935C4C">
        <w:rPr>
          <w:rFonts w:ascii="Arial Narrow" w:hAnsi="Arial Narrow" w:cs="Arial"/>
        </w:rPr>
        <w:t xml:space="preserve">  </w:t>
      </w:r>
      <w:r w:rsidR="0034505C">
        <w:rPr>
          <w:rFonts w:ascii="Arial Narrow" w:hAnsi="Arial Narrow" w:cs="Arial"/>
        </w:rPr>
        <w:t>10</w:t>
      </w:r>
      <w:r w:rsidR="00901E49" w:rsidRPr="00935C4C">
        <w:rPr>
          <w:rFonts w:ascii="Arial Narrow" w:hAnsi="Arial Narrow" w:cs="Arial"/>
        </w:rPr>
        <w:t xml:space="preserve">  de dezembro </w:t>
      </w:r>
      <w:r w:rsidRPr="00935C4C">
        <w:rPr>
          <w:rFonts w:ascii="Arial Narrow" w:hAnsi="Arial Narrow" w:cs="Arial"/>
        </w:rPr>
        <w:t>de 201</w:t>
      </w:r>
      <w:r w:rsidR="00226E6E" w:rsidRPr="00935C4C">
        <w:rPr>
          <w:rFonts w:ascii="Arial Narrow" w:hAnsi="Arial Narrow" w:cs="Arial"/>
        </w:rPr>
        <w:t>9</w:t>
      </w:r>
      <w:r w:rsidR="00EA3168" w:rsidRPr="00935C4C">
        <w:rPr>
          <w:rFonts w:ascii="Arial Narrow" w:hAnsi="Arial Narrow" w:cs="Arial"/>
        </w:rPr>
        <w:t>.</w:t>
      </w:r>
    </w:p>
    <w:p w:rsidR="00EA3168" w:rsidRPr="00935C4C" w:rsidRDefault="00EA3168" w:rsidP="00901E49">
      <w:pPr>
        <w:spacing w:after="0" w:line="360" w:lineRule="auto"/>
        <w:ind w:left="2124" w:firstLine="708"/>
        <w:jc w:val="right"/>
        <w:rPr>
          <w:rFonts w:ascii="Arial Narrow" w:hAnsi="Arial Narrow" w:cs="Arial"/>
        </w:rPr>
      </w:pPr>
    </w:p>
    <w:p w:rsidR="00EA3168" w:rsidRPr="00935C4C" w:rsidRDefault="00EA3168" w:rsidP="00901E49">
      <w:pPr>
        <w:spacing w:after="0" w:line="360" w:lineRule="auto"/>
        <w:ind w:left="2124" w:firstLine="708"/>
        <w:jc w:val="right"/>
        <w:rPr>
          <w:rFonts w:ascii="Arial Narrow" w:hAnsi="Arial Narrow" w:cs="Arial"/>
        </w:rPr>
      </w:pPr>
    </w:p>
    <w:p w:rsidR="00C461EA" w:rsidRPr="00935C4C" w:rsidRDefault="00C461EA" w:rsidP="00BC2088">
      <w:pPr>
        <w:spacing w:after="0" w:line="360" w:lineRule="auto"/>
        <w:rPr>
          <w:rFonts w:ascii="Arial Narrow" w:hAnsi="Arial Narrow" w:cs="Arial"/>
          <w:b/>
        </w:rPr>
      </w:pPr>
    </w:p>
    <w:p w:rsidR="00BC2088" w:rsidRPr="00935C4C" w:rsidRDefault="00BC2088" w:rsidP="00BC2088">
      <w:pPr>
        <w:spacing w:after="0" w:line="360" w:lineRule="auto"/>
        <w:rPr>
          <w:rFonts w:ascii="Arial Narrow" w:hAnsi="Arial Narrow" w:cs="Arial"/>
          <w:b/>
        </w:rPr>
      </w:pPr>
    </w:p>
    <w:p w:rsidR="00C42122" w:rsidRPr="00935C4C" w:rsidRDefault="00C42122" w:rsidP="00901E49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935C4C">
        <w:rPr>
          <w:rFonts w:ascii="Arial Narrow" w:hAnsi="Arial Narrow" w:cs="Arial"/>
          <w:b/>
        </w:rPr>
        <w:t>FELIPE AUGUSTO</w:t>
      </w:r>
    </w:p>
    <w:p w:rsidR="0088470D" w:rsidRPr="00935C4C" w:rsidRDefault="00C42122" w:rsidP="00901E49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935C4C">
        <w:rPr>
          <w:rFonts w:ascii="Arial Narrow" w:hAnsi="Arial Narrow" w:cs="Arial"/>
          <w:b/>
        </w:rPr>
        <w:t>Prefeito</w:t>
      </w:r>
    </w:p>
    <w:p w:rsidR="00EF4E12" w:rsidRPr="00935C4C" w:rsidRDefault="00EF4E12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B2724B" w:rsidRPr="00935C4C" w:rsidRDefault="00B2724B">
      <w:pPr>
        <w:spacing w:after="0" w:line="240" w:lineRule="auto"/>
        <w:jc w:val="center"/>
        <w:rPr>
          <w:rFonts w:ascii="Arial Narrow" w:hAnsi="Arial Narrow" w:cs="Arial"/>
          <w:b/>
        </w:rPr>
      </w:pPr>
    </w:p>
    <w:sectPr w:rsidR="00B2724B" w:rsidRPr="00935C4C" w:rsidSect="00DD6DCE">
      <w:headerReference w:type="default" r:id="rId8"/>
      <w:footerReference w:type="default" r:id="rId9"/>
      <w:pgSz w:w="11906" w:h="16838" w:code="9"/>
      <w:pgMar w:top="1773" w:right="1134" w:bottom="720" w:left="1701" w:header="1077" w:footer="5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6CD" w:rsidRDefault="008B36CD" w:rsidP="00D724C5">
      <w:pPr>
        <w:spacing w:after="0" w:line="240" w:lineRule="auto"/>
      </w:pPr>
      <w:r>
        <w:separator/>
      </w:r>
    </w:p>
  </w:endnote>
  <w:endnote w:type="continuationSeparator" w:id="1">
    <w:p w:rsidR="008B36CD" w:rsidRDefault="008B36CD" w:rsidP="00D7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9E" w:rsidRDefault="00EF089E">
    <w:pPr>
      <w:pStyle w:val="Rodap"/>
      <w:jc w:val="right"/>
    </w:pPr>
    <w:fldSimple w:instr="PAGE   \* MERGEFORMAT">
      <w:r w:rsidR="0034505C">
        <w:rPr>
          <w:noProof/>
        </w:rPr>
        <w:t>2</w:t>
      </w:r>
    </w:fldSimple>
  </w:p>
  <w:p w:rsidR="00EF089E" w:rsidRPr="001F016B" w:rsidRDefault="00EF089E" w:rsidP="00EF089E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1F016B">
      <w:rPr>
        <w:rFonts w:ascii="Arial" w:hAnsi="Arial" w:cs="Arial"/>
        <w:iCs/>
        <w:sz w:val="16"/>
        <w:szCs w:val="16"/>
      </w:rPr>
      <w:t>“Fiscalize o seu município” – www.portaldocidadao.tce.sp.gov.br</w:t>
    </w:r>
  </w:p>
  <w:p w:rsidR="00E939BD" w:rsidRPr="004C467E" w:rsidRDefault="00E939BD" w:rsidP="004C46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6CD" w:rsidRDefault="008B36CD" w:rsidP="00D724C5">
      <w:pPr>
        <w:spacing w:after="0" w:line="240" w:lineRule="auto"/>
      </w:pPr>
      <w:r>
        <w:separator/>
      </w:r>
    </w:p>
  </w:footnote>
  <w:footnote w:type="continuationSeparator" w:id="1">
    <w:p w:rsidR="008B36CD" w:rsidRDefault="008B36CD" w:rsidP="00D7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9BD" w:rsidRDefault="0034505C"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-815340</wp:posOffset>
          </wp:positionH>
          <wp:positionV relativeFrom="paragraph">
            <wp:posOffset>-541655</wp:posOffset>
          </wp:positionV>
          <wp:extent cx="6877050" cy="1035685"/>
          <wp:effectExtent l="0" t="0" r="0" b="0"/>
          <wp:wrapNone/>
          <wp:docPr id="1" name="Imagem 1" descr="Descrição: Logotipo_Turism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tipo_Turism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035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10499" w:type="dxa"/>
      <w:tblInd w:w="-893" w:type="dxa"/>
      <w:tblBorders>
        <w:insideH w:val="single" w:sz="4" w:space="0" w:color="000000"/>
      </w:tblBorders>
      <w:tblLayout w:type="fixed"/>
      <w:tblLook w:val="04A0"/>
    </w:tblPr>
    <w:tblGrid>
      <w:gridCol w:w="1985"/>
      <w:gridCol w:w="8514"/>
    </w:tblGrid>
    <w:tr w:rsidR="00E939BD" w:rsidTr="006A6080">
      <w:tc>
        <w:tcPr>
          <w:tcW w:w="1985" w:type="dxa"/>
        </w:tcPr>
        <w:p w:rsidR="00E939BD" w:rsidRDefault="00E939BD" w:rsidP="00D724C5">
          <w:pPr>
            <w:pStyle w:val="Cabealho"/>
          </w:pPr>
        </w:p>
      </w:tc>
      <w:tc>
        <w:tcPr>
          <w:tcW w:w="8514" w:type="dxa"/>
        </w:tcPr>
        <w:p w:rsidR="00E939BD" w:rsidRPr="0082544F" w:rsidRDefault="00E939BD" w:rsidP="0082544F">
          <w:pPr>
            <w:pStyle w:val="Cabealho"/>
            <w:tabs>
              <w:tab w:val="left" w:pos="2266"/>
            </w:tabs>
            <w:rPr>
              <w:rFonts w:ascii="Times New Roman" w:hAnsi="Times New Roman"/>
              <w:b/>
              <w:sz w:val="20"/>
              <w:szCs w:val="20"/>
            </w:rPr>
          </w:pPr>
        </w:p>
      </w:tc>
    </w:tr>
  </w:tbl>
  <w:p w:rsidR="00E939BD" w:rsidRDefault="00E939BD" w:rsidP="00D724C5">
    <w:pPr>
      <w:pStyle w:val="Cabealho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5912"/>
    <w:multiLevelType w:val="hybridMultilevel"/>
    <w:tmpl w:val="9F38D374"/>
    <w:lvl w:ilvl="0" w:tplc="C446508C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50900F9"/>
    <w:multiLevelType w:val="hybridMultilevel"/>
    <w:tmpl w:val="5E846B16"/>
    <w:lvl w:ilvl="0" w:tplc="1124EA84">
      <w:start w:val="1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9363AAB"/>
    <w:multiLevelType w:val="hybridMultilevel"/>
    <w:tmpl w:val="F7FE5E70"/>
    <w:lvl w:ilvl="0" w:tplc="C712900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AA1AEB"/>
    <w:multiLevelType w:val="hybridMultilevel"/>
    <w:tmpl w:val="C7827FE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9A01DB8"/>
    <w:multiLevelType w:val="hybridMultilevel"/>
    <w:tmpl w:val="8FAC3036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81571"/>
    <w:multiLevelType w:val="hybridMultilevel"/>
    <w:tmpl w:val="B49403A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12E7E"/>
    <w:multiLevelType w:val="hybridMultilevel"/>
    <w:tmpl w:val="D71AACD2"/>
    <w:lvl w:ilvl="0" w:tplc="16D0878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1A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6A56D39"/>
    <w:multiLevelType w:val="multilevel"/>
    <w:tmpl w:val="CA501338"/>
    <w:lvl w:ilvl="0">
      <w:start w:val="1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num w:numId="1">
    <w:abstractNumId w:val="8"/>
  </w:num>
  <w:num w:numId="2">
    <w:abstractNumId w:val="7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42122"/>
    <w:rsid w:val="00002898"/>
    <w:rsid w:val="00033CAA"/>
    <w:rsid w:val="0004740B"/>
    <w:rsid w:val="0005308C"/>
    <w:rsid w:val="000674C0"/>
    <w:rsid w:val="0007023B"/>
    <w:rsid w:val="000933C9"/>
    <w:rsid w:val="00097136"/>
    <w:rsid w:val="000A155F"/>
    <w:rsid w:val="000B1BF0"/>
    <w:rsid w:val="000B4FDA"/>
    <w:rsid w:val="000C08DE"/>
    <w:rsid w:val="000C15AD"/>
    <w:rsid w:val="000C4EFE"/>
    <w:rsid w:val="000C54F5"/>
    <w:rsid w:val="000C7144"/>
    <w:rsid w:val="000D79C4"/>
    <w:rsid w:val="000F6A93"/>
    <w:rsid w:val="00104997"/>
    <w:rsid w:val="0011258C"/>
    <w:rsid w:val="001357D3"/>
    <w:rsid w:val="00144623"/>
    <w:rsid w:val="001527AA"/>
    <w:rsid w:val="00154CA8"/>
    <w:rsid w:val="001647DB"/>
    <w:rsid w:val="00172F4D"/>
    <w:rsid w:val="00174FCE"/>
    <w:rsid w:val="00176B0D"/>
    <w:rsid w:val="00177FF4"/>
    <w:rsid w:val="00183190"/>
    <w:rsid w:val="001A1E7D"/>
    <w:rsid w:val="001D1AF9"/>
    <w:rsid w:val="001E7218"/>
    <w:rsid w:val="001F49A5"/>
    <w:rsid w:val="00217B48"/>
    <w:rsid w:val="00221BDA"/>
    <w:rsid w:val="00226E6E"/>
    <w:rsid w:val="00247768"/>
    <w:rsid w:val="00251BF7"/>
    <w:rsid w:val="00252978"/>
    <w:rsid w:val="00272AFF"/>
    <w:rsid w:val="00273A04"/>
    <w:rsid w:val="00287C3F"/>
    <w:rsid w:val="002A0DBF"/>
    <w:rsid w:val="002A310D"/>
    <w:rsid w:val="002A7A18"/>
    <w:rsid w:val="002B723C"/>
    <w:rsid w:val="002B7849"/>
    <w:rsid w:val="002C186D"/>
    <w:rsid w:val="002D2165"/>
    <w:rsid w:val="002D39A6"/>
    <w:rsid w:val="002E6124"/>
    <w:rsid w:val="002F32FB"/>
    <w:rsid w:val="0030479C"/>
    <w:rsid w:val="00304CDD"/>
    <w:rsid w:val="003146E5"/>
    <w:rsid w:val="0032011D"/>
    <w:rsid w:val="00326BB0"/>
    <w:rsid w:val="003272EF"/>
    <w:rsid w:val="0033641C"/>
    <w:rsid w:val="0034061F"/>
    <w:rsid w:val="0034505C"/>
    <w:rsid w:val="00345F3F"/>
    <w:rsid w:val="00346CD0"/>
    <w:rsid w:val="0035694E"/>
    <w:rsid w:val="003914B2"/>
    <w:rsid w:val="003A48CE"/>
    <w:rsid w:val="003B2072"/>
    <w:rsid w:val="003B613A"/>
    <w:rsid w:val="003C5C8B"/>
    <w:rsid w:val="003D0BA8"/>
    <w:rsid w:val="003D7120"/>
    <w:rsid w:val="00402A5D"/>
    <w:rsid w:val="0041404A"/>
    <w:rsid w:val="004332E6"/>
    <w:rsid w:val="00433D6A"/>
    <w:rsid w:val="00436517"/>
    <w:rsid w:val="0044316A"/>
    <w:rsid w:val="00444AFF"/>
    <w:rsid w:val="00476F6A"/>
    <w:rsid w:val="00481095"/>
    <w:rsid w:val="00486F99"/>
    <w:rsid w:val="004A0E45"/>
    <w:rsid w:val="004B4277"/>
    <w:rsid w:val="004C3B2E"/>
    <w:rsid w:val="004C467E"/>
    <w:rsid w:val="004E1824"/>
    <w:rsid w:val="00555DB4"/>
    <w:rsid w:val="0056079C"/>
    <w:rsid w:val="00563CAB"/>
    <w:rsid w:val="005A018A"/>
    <w:rsid w:val="005A6076"/>
    <w:rsid w:val="005B11D2"/>
    <w:rsid w:val="005B5293"/>
    <w:rsid w:val="005B6F1B"/>
    <w:rsid w:val="005C69D5"/>
    <w:rsid w:val="005E2752"/>
    <w:rsid w:val="005E6E45"/>
    <w:rsid w:val="005F2357"/>
    <w:rsid w:val="005F3121"/>
    <w:rsid w:val="0060198B"/>
    <w:rsid w:val="00602A7B"/>
    <w:rsid w:val="006067B8"/>
    <w:rsid w:val="006074DB"/>
    <w:rsid w:val="00611694"/>
    <w:rsid w:val="00650AEA"/>
    <w:rsid w:val="00652757"/>
    <w:rsid w:val="006732E7"/>
    <w:rsid w:val="00685F18"/>
    <w:rsid w:val="00694B0C"/>
    <w:rsid w:val="006A6080"/>
    <w:rsid w:val="006B2B9E"/>
    <w:rsid w:val="006B3A78"/>
    <w:rsid w:val="006E270E"/>
    <w:rsid w:val="006F68AD"/>
    <w:rsid w:val="00703AFE"/>
    <w:rsid w:val="00705010"/>
    <w:rsid w:val="0072121C"/>
    <w:rsid w:val="007266F1"/>
    <w:rsid w:val="00742500"/>
    <w:rsid w:val="00756867"/>
    <w:rsid w:val="0076740C"/>
    <w:rsid w:val="007A199B"/>
    <w:rsid w:val="007A2C72"/>
    <w:rsid w:val="007B6A01"/>
    <w:rsid w:val="007C6C5C"/>
    <w:rsid w:val="007E038C"/>
    <w:rsid w:val="00810E37"/>
    <w:rsid w:val="0082544F"/>
    <w:rsid w:val="0083094E"/>
    <w:rsid w:val="00834055"/>
    <w:rsid w:val="00837781"/>
    <w:rsid w:val="008529D1"/>
    <w:rsid w:val="00855489"/>
    <w:rsid w:val="00875DDE"/>
    <w:rsid w:val="0088470D"/>
    <w:rsid w:val="0088506D"/>
    <w:rsid w:val="00885D92"/>
    <w:rsid w:val="0089386C"/>
    <w:rsid w:val="008A1909"/>
    <w:rsid w:val="008B36CD"/>
    <w:rsid w:val="008B6284"/>
    <w:rsid w:val="008B7F1C"/>
    <w:rsid w:val="008C088A"/>
    <w:rsid w:val="008C57F8"/>
    <w:rsid w:val="008D0F83"/>
    <w:rsid w:val="008D56B2"/>
    <w:rsid w:val="008F3712"/>
    <w:rsid w:val="00901E49"/>
    <w:rsid w:val="0091365E"/>
    <w:rsid w:val="00923FDE"/>
    <w:rsid w:val="00925E77"/>
    <w:rsid w:val="0093074E"/>
    <w:rsid w:val="00935C4C"/>
    <w:rsid w:val="0094281E"/>
    <w:rsid w:val="00960BB6"/>
    <w:rsid w:val="009637CA"/>
    <w:rsid w:val="00967A27"/>
    <w:rsid w:val="00984BA3"/>
    <w:rsid w:val="0099125D"/>
    <w:rsid w:val="009B4F4C"/>
    <w:rsid w:val="009C271B"/>
    <w:rsid w:val="009C702A"/>
    <w:rsid w:val="009F33CE"/>
    <w:rsid w:val="00A1058B"/>
    <w:rsid w:val="00A11931"/>
    <w:rsid w:val="00A120AC"/>
    <w:rsid w:val="00A132AB"/>
    <w:rsid w:val="00A13A54"/>
    <w:rsid w:val="00A16E04"/>
    <w:rsid w:val="00A2760C"/>
    <w:rsid w:val="00A331D2"/>
    <w:rsid w:val="00A34619"/>
    <w:rsid w:val="00A455D7"/>
    <w:rsid w:val="00A562D6"/>
    <w:rsid w:val="00A62071"/>
    <w:rsid w:val="00A7753C"/>
    <w:rsid w:val="00A82896"/>
    <w:rsid w:val="00AC0536"/>
    <w:rsid w:val="00AD29DA"/>
    <w:rsid w:val="00AD5C30"/>
    <w:rsid w:val="00AD68D9"/>
    <w:rsid w:val="00AE43A2"/>
    <w:rsid w:val="00AE68DD"/>
    <w:rsid w:val="00AE7C2C"/>
    <w:rsid w:val="00AF1C8C"/>
    <w:rsid w:val="00B01262"/>
    <w:rsid w:val="00B06A16"/>
    <w:rsid w:val="00B2724B"/>
    <w:rsid w:val="00B46B7C"/>
    <w:rsid w:val="00B53760"/>
    <w:rsid w:val="00B72ECE"/>
    <w:rsid w:val="00B73D22"/>
    <w:rsid w:val="00B77B55"/>
    <w:rsid w:val="00B96750"/>
    <w:rsid w:val="00BB0397"/>
    <w:rsid w:val="00BB2C23"/>
    <w:rsid w:val="00BB3C1B"/>
    <w:rsid w:val="00BC158B"/>
    <w:rsid w:val="00BC2088"/>
    <w:rsid w:val="00BC2CD1"/>
    <w:rsid w:val="00BD1748"/>
    <w:rsid w:val="00BD4404"/>
    <w:rsid w:val="00BE26DF"/>
    <w:rsid w:val="00BF313F"/>
    <w:rsid w:val="00BF72E2"/>
    <w:rsid w:val="00BF75FE"/>
    <w:rsid w:val="00C01262"/>
    <w:rsid w:val="00C1339D"/>
    <w:rsid w:val="00C144E7"/>
    <w:rsid w:val="00C17C1F"/>
    <w:rsid w:val="00C2614D"/>
    <w:rsid w:val="00C42122"/>
    <w:rsid w:val="00C45FB4"/>
    <w:rsid w:val="00C461EA"/>
    <w:rsid w:val="00C46AD7"/>
    <w:rsid w:val="00C531A1"/>
    <w:rsid w:val="00C62C5E"/>
    <w:rsid w:val="00C64000"/>
    <w:rsid w:val="00C71144"/>
    <w:rsid w:val="00C71DD1"/>
    <w:rsid w:val="00C76657"/>
    <w:rsid w:val="00C80140"/>
    <w:rsid w:val="00C81C97"/>
    <w:rsid w:val="00C95E88"/>
    <w:rsid w:val="00CA054B"/>
    <w:rsid w:val="00CB79AE"/>
    <w:rsid w:val="00CC2831"/>
    <w:rsid w:val="00CC43BB"/>
    <w:rsid w:val="00CF3A0E"/>
    <w:rsid w:val="00D02215"/>
    <w:rsid w:val="00D37E1B"/>
    <w:rsid w:val="00D42A72"/>
    <w:rsid w:val="00D51169"/>
    <w:rsid w:val="00D5276F"/>
    <w:rsid w:val="00D569E1"/>
    <w:rsid w:val="00D622AF"/>
    <w:rsid w:val="00D724C5"/>
    <w:rsid w:val="00D76836"/>
    <w:rsid w:val="00D851A4"/>
    <w:rsid w:val="00D93ECF"/>
    <w:rsid w:val="00DB634B"/>
    <w:rsid w:val="00DB66BB"/>
    <w:rsid w:val="00DC3277"/>
    <w:rsid w:val="00DC718D"/>
    <w:rsid w:val="00DD2D8E"/>
    <w:rsid w:val="00DD6DCE"/>
    <w:rsid w:val="00DE746B"/>
    <w:rsid w:val="00DF1A3D"/>
    <w:rsid w:val="00DF5FF0"/>
    <w:rsid w:val="00E01571"/>
    <w:rsid w:val="00E03D84"/>
    <w:rsid w:val="00E1378C"/>
    <w:rsid w:val="00E26B1A"/>
    <w:rsid w:val="00E34574"/>
    <w:rsid w:val="00E36187"/>
    <w:rsid w:val="00E4374C"/>
    <w:rsid w:val="00E530E5"/>
    <w:rsid w:val="00E53940"/>
    <w:rsid w:val="00E63CC7"/>
    <w:rsid w:val="00E73B3C"/>
    <w:rsid w:val="00E81F95"/>
    <w:rsid w:val="00E87861"/>
    <w:rsid w:val="00E87D74"/>
    <w:rsid w:val="00E939BD"/>
    <w:rsid w:val="00EA0E91"/>
    <w:rsid w:val="00EA3168"/>
    <w:rsid w:val="00EA4B25"/>
    <w:rsid w:val="00EB6598"/>
    <w:rsid w:val="00EC0068"/>
    <w:rsid w:val="00ED12B1"/>
    <w:rsid w:val="00ED13E3"/>
    <w:rsid w:val="00ED51EE"/>
    <w:rsid w:val="00ED5540"/>
    <w:rsid w:val="00ED6C2F"/>
    <w:rsid w:val="00EF089E"/>
    <w:rsid w:val="00EF14C0"/>
    <w:rsid w:val="00EF2F40"/>
    <w:rsid w:val="00EF4E12"/>
    <w:rsid w:val="00F05411"/>
    <w:rsid w:val="00F11D73"/>
    <w:rsid w:val="00F2213C"/>
    <w:rsid w:val="00F237C0"/>
    <w:rsid w:val="00F30D97"/>
    <w:rsid w:val="00F35E6F"/>
    <w:rsid w:val="00F40A5B"/>
    <w:rsid w:val="00F42EA9"/>
    <w:rsid w:val="00F51481"/>
    <w:rsid w:val="00F51CBA"/>
    <w:rsid w:val="00F52A2B"/>
    <w:rsid w:val="00F54DB1"/>
    <w:rsid w:val="00F64AB3"/>
    <w:rsid w:val="00F67504"/>
    <w:rsid w:val="00F75AB9"/>
    <w:rsid w:val="00F954F3"/>
    <w:rsid w:val="00FA0A72"/>
    <w:rsid w:val="00FA5F55"/>
    <w:rsid w:val="00FC08C6"/>
    <w:rsid w:val="00FC701A"/>
    <w:rsid w:val="00FD15E6"/>
    <w:rsid w:val="00FD5891"/>
    <w:rsid w:val="00FE4B17"/>
    <w:rsid w:val="00FF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5A018A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Bookman Old Style"/>
      <w:b/>
      <w:bCs/>
      <w:caps/>
      <w:spacing w:val="24"/>
      <w:sz w:val="16"/>
      <w:szCs w:val="16"/>
      <w:lang w:eastAsia="pt-BR"/>
    </w:rPr>
  </w:style>
  <w:style w:type="paragraph" w:styleId="Ttulo5">
    <w:name w:val="heading 5"/>
    <w:basedOn w:val="Normal"/>
    <w:next w:val="Normal"/>
    <w:qFormat/>
    <w:rsid w:val="008F37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F3712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qFormat/>
    <w:rsid w:val="008F371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4C5"/>
  </w:style>
  <w:style w:type="paragraph" w:styleId="Rodap">
    <w:name w:val="footer"/>
    <w:basedOn w:val="Normal"/>
    <w:link w:val="RodapChar"/>
    <w:uiPriority w:val="99"/>
    <w:unhideWhenUsed/>
    <w:rsid w:val="00D72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4C5"/>
  </w:style>
  <w:style w:type="paragraph" w:styleId="Textodebalo">
    <w:name w:val="Balloon Text"/>
    <w:basedOn w:val="Normal"/>
    <w:link w:val="TextodebaloChar"/>
    <w:uiPriority w:val="99"/>
    <w:semiHidden/>
    <w:unhideWhenUsed/>
    <w:rsid w:val="00D7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724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23F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A018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rsid w:val="008F3712"/>
    <w:pPr>
      <w:spacing w:after="120"/>
      <w:ind w:left="283"/>
    </w:pPr>
  </w:style>
  <w:style w:type="paragraph" w:styleId="Ttulo">
    <w:name w:val="Title"/>
    <w:basedOn w:val="Normal"/>
    <w:link w:val="TtuloChar"/>
    <w:qFormat/>
    <w:rsid w:val="008F3712"/>
    <w:pPr>
      <w:spacing w:after="0" w:line="240" w:lineRule="auto"/>
      <w:jc w:val="center"/>
    </w:pPr>
    <w:rPr>
      <w:rFonts w:ascii="Times New Roman" w:eastAsia="Times New Roman" w:hAnsi="Times New Roman"/>
      <w:b/>
      <w:i/>
      <w:color w:val="FF0000"/>
      <w:sz w:val="24"/>
      <w:szCs w:val="20"/>
      <w:lang w:eastAsia="pt-BR"/>
    </w:rPr>
  </w:style>
  <w:style w:type="character" w:styleId="Nmerodepgina">
    <w:name w:val="page number"/>
    <w:basedOn w:val="Fontepargpadro"/>
    <w:rsid w:val="00C64000"/>
  </w:style>
  <w:style w:type="paragraph" w:styleId="Recuodecorpodetexto3">
    <w:name w:val="Body Text Indent 3"/>
    <w:basedOn w:val="Normal"/>
    <w:rsid w:val="003A48C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E1824"/>
  </w:style>
  <w:style w:type="character" w:styleId="Hyperlink">
    <w:name w:val="Hyperlink"/>
    <w:rsid w:val="004E1824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810E3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SubttuloChar">
    <w:name w:val="Subtítulo Char"/>
    <w:link w:val="Subttulo"/>
    <w:locked/>
    <w:rsid w:val="00C01262"/>
    <w:rPr>
      <w:sz w:val="24"/>
      <w:lang w:val="pt-BR" w:eastAsia="pt-BR" w:bidi="ar-SA"/>
    </w:rPr>
  </w:style>
  <w:style w:type="character" w:styleId="nfase">
    <w:name w:val="Emphasis"/>
    <w:qFormat/>
    <w:rsid w:val="00C01262"/>
    <w:rPr>
      <w:rFonts w:cs="Times New Roman"/>
      <w:i/>
      <w:iCs/>
    </w:rPr>
  </w:style>
  <w:style w:type="paragraph" w:customStyle="1" w:styleId="Ttulo10">
    <w:name w:val="Título1"/>
    <w:basedOn w:val="Normal"/>
    <w:next w:val="Subttulo"/>
    <w:rsid w:val="00BD440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1258C"/>
    <w:pPr>
      <w:ind w:left="720"/>
      <w:contextualSpacing/>
    </w:pPr>
  </w:style>
  <w:style w:type="character" w:customStyle="1" w:styleId="TtuloChar">
    <w:name w:val="Título Char"/>
    <w:link w:val="Ttulo"/>
    <w:rsid w:val="00FF71FF"/>
    <w:rPr>
      <w:rFonts w:ascii="Times New Roman" w:eastAsia="Times New Roman" w:hAnsi="Times New Roman"/>
      <w:b/>
      <w:i/>
      <w:color w:val="FF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ODELOS%20DE%20DOCUMENTOS%202017\PORTAR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729B4-FB8B-43C1-B6F6-60C3A719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PORTARIA</Template>
  <TotalTime>1</TotalTime>
  <Pages>2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 Ofício nº           /2010</vt:lpstr>
    </vt:vector>
  </TitlesOfParts>
  <Company>PMSS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Ofício nº           /2010</dc:title>
  <dc:creator>Ana Carmelita</dc:creator>
  <cp:lastModifiedBy>User</cp:lastModifiedBy>
  <cp:revision>2</cp:revision>
  <cp:lastPrinted>2019-12-09T16:17:00Z</cp:lastPrinted>
  <dcterms:created xsi:type="dcterms:W3CDTF">2019-12-10T18:37:00Z</dcterms:created>
  <dcterms:modified xsi:type="dcterms:W3CDTF">2019-12-10T18:37:00Z</dcterms:modified>
</cp:coreProperties>
</file>