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CA" w:rsidRPr="00347F89" w:rsidRDefault="00966C85" w:rsidP="000E4328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iCs/>
        </w:rPr>
        <w:t>Mensagem nº 81</w:t>
      </w:r>
      <w:r w:rsidR="006122CA">
        <w:rPr>
          <w:rFonts w:ascii="Arial Narrow" w:hAnsi="Arial Narrow" w:cs="Arial"/>
          <w:iCs/>
        </w:rPr>
        <w:t xml:space="preserve"> </w:t>
      </w:r>
      <w:r w:rsidR="006122CA" w:rsidRPr="00347F89">
        <w:rPr>
          <w:rFonts w:ascii="Arial Narrow" w:hAnsi="Arial Narrow" w:cs="Arial"/>
          <w:iCs/>
        </w:rPr>
        <w:t>/2019.</w:t>
      </w:r>
      <w:r w:rsidR="006122CA" w:rsidRPr="00347F89">
        <w:rPr>
          <w:rFonts w:ascii="Arial Narrow" w:hAnsi="Arial Narrow" w:cs="Arial"/>
        </w:rPr>
        <w:t> </w:t>
      </w:r>
    </w:p>
    <w:p w:rsidR="006122CA" w:rsidRPr="00A210DD" w:rsidRDefault="006122CA" w:rsidP="000E4328">
      <w:pPr>
        <w:spacing w:after="0" w:line="360" w:lineRule="auto"/>
        <w:jc w:val="both"/>
        <w:rPr>
          <w:rFonts w:ascii="Arial Narrow" w:hAnsi="Arial Narrow" w:cs="Arial"/>
          <w:iCs/>
          <w:highlight w:val="yellow"/>
        </w:rPr>
      </w:pPr>
    </w:p>
    <w:p w:rsidR="006122CA" w:rsidRPr="00347F89" w:rsidRDefault="006122CA" w:rsidP="000E4328">
      <w:pPr>
        <w:spacing w:after="0" w:line="360" w:lineRule="auto"/>
        <w:jc w:val="right"/>
        <w:rPr>
          <w:rFonts w:ascii="Arial Narrow" w:hAnsi="Arial Narrow" w:cs="Arial"/>
        </w:rPr>
      </w:pPr>
      <w:r w:rsidRPr="00347F89">
        <w:rPr>
          <w:rFonts w:ascii="Arial Narrow" w:hAnsi="Arial Narrow" w:cs="Arial"/>
          <w:iCs/>
        </w:rPr>
        <w:t>São Sebastião</w:t>
      </w:r>
      <w:r w:rsidR="00966C85">
        <w:rPr>
          <w:rFonts w:ascii="Arial Narrow" w:hAnsi="Arial Narrow" w:cs="Arial"/>
          <w:iCs/>
        </w:rPr>
        <w:t>,</w:t>
      </w:r>
      <w:r w:rsidR="00C6767A">
        <w:rPr>
          <w:rFonts w:ascii="Arial Narrow" w:hAnsi="Arial Narrow" w:cs="Arial"/>
          <w:iCs/>
        </w:rPr>
        <w:t xml:space="preserve"> </w:t>
      </w:r>
      <w:r w:rsidR="00966C85">
        <w:rPr>
          <w:rFonts w:ascii="Arial Narrow" w:hAnsi="Arial Narrow" w:cs="Arial"/>
          <w:iCs/>
        </w:rPr>
        <w:t>10</w:t>
      </w:r>
      <w:r>
        <w:rPr>
          <w:rFonts w:ascii="Arial Narrow" w:hAnsi="Arial Narrow" w:cs="Arial"/>
          <w:iCs/>
        </w:rPr>
        <w:t xml:space="preserve"> de dezembro</w:t>
      </w:r>
      <w:r w:rsidRPr="00347F89">
        <w:rPr>
          <w:rFonts w:ascii="Arial Narrow" w:hAnsi="Arial Narrow" w:cs="Arial"/>
          <w:iCs/>
        </w:rPr>
        <w:t xml:space="preserve"> de 2019.</w:t>
      </w:r>
    </w:p>
    <w:p w:rsidR="006122CA" w:rsidRPr="00347F89" w:rsidRDefault="006122CA" w:rsidP="000E4328">
      <w:pPr>
        <w:spacing w:after="0" w:line="360" w:lineRule="auto"/>
        <w:ind w:right="-1"/>
        <w:jc w:val="both"/>
        <w:rPr>
          <w:rFonts w:ascii="Arial Narrow" w:hAnsi="Arial Narrow" w:cs="Arial"/>
        </w:rPr>
      </w:pPr>
    </w:p>
    <w:p w:rsidR="004F055E" w:rsidRDefault="004F055E" w:rsidP="004F055E">
      <w:pPr>
        <w:spacing w:after="0" w:line="240" w:lineRule="auto"/>
        <w:jc w:val="both"/>
        <w:rPr>
          <w:rFonts w:ascii="Arial Narrow" w:hAnsi="Arial Narrow" w:cs="Arial"/>
        </w:rPr>
      </w:pPr>
    </w:p>
    <w:p w:rsidR="006122CA" w:rsidRPr="00347F89" w:rsidRDefault="006122CA" w:rsidP="004F055E">
      <w:pPr>
        <w:spacing w:after="0" w:line="240" w:lineRule="auto"/>
        <w:jc w:val="both"/>
        <w:rPr>
          <w:rFonts w:ascii="Arial Narrow" w:hAnsi="Arial Narrow" w:cs="Arial"/>
        </w:rPr>
      </w:pPr>
      <w:r w:rsidRPr="00347F89">
        <w:rPr>
          <w:rFonts w:ascii="Arial Narrow" w:hAnsi="Arial Narrow" w:cs="Arial"/>
        </w:rPr>
        <w:t xml:space="preserve">Exmo. Sr. </w:t>
      </w:r>
    </w:p>
    <w:p w:rsidR="006122CA" w:rsidRPr="00347F89" w:rsidRDefault="006122CA" w:rsidP="004F055E">
      <w:pPr>
        <w:spacing w:after="0" w:line="240" w:lineRule="auto"/>
        <w:jc w:val="both"/>
        <w:rPr>
          <w:rFonts w:ascii="Arial Narrow" w:hAnsi="Arial Narrow" w:cs="Arial"/>
        </w:rPr>
      </w:pPr>
      <w:r w:rsidRPr="00347F89">
        <w:rPr>
          <w:rFonts w:ascii="Arial Narrow" w:hAnsi="Arial Narrow" w:cs="Arial"/>
        </w:rPr>
        <w:t>Vereador Edivaldo Pereira Campos</w:t>
      </w:r>
    </w:p>
    <w:p w:rsidR="006122CA" w:rsidRPr="00347F89" w:rsidRDefault="006122CA" w:rsidP="004F055E">
      <w:pPr>
        <w:spacing w:after="0" w:line="240" w:lineRule="auto"/>
        <w:jc w:val="both"/>
        <w:rPr>
          <w:rFonts w:ascii="Arial Narrow" w:hAnsi="Arial Narrow" w:cs="Arial"/>
        </w:rPr>
      </w:pPr>
      <w:r w:rsidRPr="00347F89">
        <w:rPr>
          <w:rFonts w:ascii="Arial Narrow" w:hAnsi="Arial Narrow" w:cs="Arial"/>
        </w:rPr>
        <w:t>DD. Presidente da Câmara de Vereadores de São Sebastião-SP.</w:t>
      </w:r>
    </w:p>
    <w:p w:rsidR="006122CA" w:rsidRPr="00347F89" w:rsidRDefault="006122CA" w:rsidP="000E4328">
      <w:pPr>
        <w:spacing w:after="0" w:line="360" w:lineRule="auto"/>
        <w:ind w:right="-1"/>
        <w:jc w:val="both"/>
        <w:rPr>
          <w:rFonts w:ascii="Arial Narrow" w:hAnsi="Arial Narrow" w:cs="Arial"/>
        </w:rPr>
      </w:pPr>
    </w:p>
    <w:p w:rsidR="006122CA" w:rsidRPr="006122CA" w:rsidRDefault="006122CA" w:rsidP="000E4328">
      <w:pPr>
        <w:spacing w:after="0" w:line="360" w:lineRule="auto"/>
        <w:ind w:right="-1" w:firstLine="708"/>
        <w:jc w:val="both"/>
        <w:rPr>
          <w:rFonts w:ascii="Arial Narrow" w:hAnsi="Arial Narrow" w:cs="Arial"/>
        </w:rPr>
      </w:pPr>
    </w:p>
    <w:p w:rsidR="00D7240C" w:rsidRDefault="006122CA" w:rsidP="00D7240C">
      <w:pPr>
        <w:spacing w:after="0" w:line="360" w:lineRule="auto"/>
        <w:ind w:firstLine="1134"/>
        <w:jc w:val="both"/>
        <w:rPr>
          <w:rFonts w:ascii="Arial Narrow" w:hAnsi="Arial Narrow" w:cs="Arial"/>
        </w:rPr>
      </w:pPr>
      <w:r w:rsidRPr="00347F89">
        <w:rPr>
          <w:rFonts w:ascii="Arial Narrow" w:hAnsi="Arial Narrow" w:cs="Arial"/>
        </w:rPr>
        <w:t xml:space="preserve">Sirvo-me do presente para encaminhar a essa Casa de Leis, para apreciação e deliberação dos Nobres Vereadores, aos quais formulo nesta oportunidade meus cordiais cumprimentos, o incluso Projeto de Lei que </w:t>
      </w:r>
      <w:r w:rsidR="00D7240C">
        <w:rPr>
          <w:rFonts w:ascii="Arial Narrow" w:hAnsi="Arial Narrow" w:cs="Arial"/>
        </w:rPr>
        <w:t>“Dispõe sobre a alteração na Lei n° 2.512/2017 – Regularização Fundiária Urbana e cria o Fundo Municipal de Regularização Fundiária Sustentável do Município de São Sebastião.”</w:t>
      </w:r>
    </w:p>
    <w:p w:rsidR="00D7240C" w:rsidRDefault="00D7240C" w:rsidP="00D7240C">
      <w:pPr>
        <w:spacing w:after="0" w:line="360" w:lineRule="auto"/>
        <w:ind w:firstLine="1134"/>
        <w:jc w:val="both"/>
        <w:rPr>
          <w:rFonts w:ascii="Arial Narrow" w:hAnsi="Arial Narrow" w:cs="Arial"/>
        </w:rPr>
      </w:pPr>
    </w:p>
    <w:p w:rsidR="006122CA" w:rsidRPr="00347F89" w:rsidRDefault="00D7240C" w:rsidP="000E4328">
      <w:pPr>
        <w:spacing w:after="0" w:line="360" w:lineRule="auto"/>
        <w:ind w:firstLine="1134"/>
        <w:jc w:val="both"/>
        <w:rPr>
          <w:rFonts w:ascii="Arial Narrow" w:eastAsia="Times New Roman" w:hAnsi="Arial Narrow" w:cs="Arial"/>
          <w:iCs/>
        </w:rPr>
      </w:pPr>
      <w:r>
        <w:rPr>
          <w:rFonts w:ascii="Arial Narrow" w:hAnsi="Arial Narrow" w:cs="Arial"/>
        </w:rPr>
        <w:t>O presente Projeto de Lei tem por objetivo</w:t>
      </w:r>
      <w:r w:rsidR="006122CA" w:rsidRPr="00347F89">
        <w:rPr>
          <w:rFonts w:ascii="Arial Narrow" w:hAnsi="Arial Narrow" w:cs="Arial"/>
        </w:rPr>
        <w:t xml:space="preserve"> promover a regularização fundiária urbana de forma mais eficiente e organizada, em conciliação à Legislação Federal de que t</w:t>
      </w:r>
      <w:r>
        <w:rPr>
          <w:rFonts w:ascii="Arial Narrow" w:hAnsi="Arial Narrow" w:cs="Arial"/>
        </w:rPr>
        <w:t>r</w:t>
      </w:r>
      <w:r w:rsidR="006122CA" w:rsidRPr="00347F89">
        <w:rPr>
          <w:rFonts w:ascii="Arial Narrow" w:hAnsi="Arial Narrow" w:cs="Arial"/>
        </w:rPr>
        <w:t>ata do assunto, qual seja, a Lei Federal n° 13.465/2017, faz-se necessárias as alterações pontuais na Lei Municipal n° 2.512/2017, possibilitando maior justiça social e adesão de ocupantes à regularização fundiária em terras devolutas municipais do Município, essencial ao desenvolvimento do Município e resguardo da segurança jurídica das relações que envolvam tais imóveis.</w:t>
      </w:r>
    </w:p>
    <w:p w:rsidR="006122CA" w:rsidRPr="006122CA" w:rsidRDefault="006122CA" w:rsidP="000E4328">
      <w:pPr>
        <w:spacing w:after="0" w:line="360" w:lineRule="auto"/>
        <w:jc w:val="both"/>
        <w:rPr>
          <w:rFonts w:ascii="Arial Narrow" w:eastAsia="Times New Roman" w:hAnsi="Arial Narrow" w:cs="Arial"/>
          <w:iCs/>
        </w:rPr>
      </w:pPr>
    </w:p>
    <w:p w:rsidR="006122CA" w:rsidRPr="00347F89" w:rsidRDefault="006122CA" w:rsidP="000E4328">
      <w:pPr>
        <w:spacing w:after="0" w:line="360" w:lineRule="auto"/>
        <w:ind w:right="-1" w:firstLine="1134"/>
        <w:jc w:val="both"/>
        <w:rPr>
          <w:rFonts w:ascii="Arial Narrow" w:eastAsia="Times New Roman" w:hAnsi="Arial Narrow" w:cs="Arial"/>
          <w:shd w:val="clear" w:color="auto" w:fill="FBFBFB"/>
        </w:rPr>
      </w:pPr>
      <w:r w:rsidRPr="00347F89">
        <w:rPr>
          <w:rFonts w:ascii="Arial Narrow" w:eastAsia="Times New Roman" w:hAnsi="Arial Narrow" w:cs="Arial"/>
          <w:shd w:val="clear" w:color="auto" w:fill="FBFBFB"/>
        </w:rPr>
        <w:t>Diante das circunstâncias evidenciadas, bem como as demais providências administrativas, requer-se de Vossa Excelência seja o presente Projeto de Lei submetido ao Regime de Tramitação de Urgência desta Casa, que tanto tem colaborado com a nossa administração.</w:t>
      </w:r>
    </w:p>
    <w:p w:rsidR="006122CA" w:rsidRPr="006122CA" w:rsidRDefault="006122CA" w:rsidP="000E4328">
      <w:pPr>
        <w:spacing w:after="0" w:line="360" w:lineRule="auto"/>
        <w:ind w:right="-1" w:firstLine="1134"/>
        <w:jc w:val="both"/>
        <w:rPr>
          <w:rFonts w:ascii="Arial Narrow" w:eastAsia="Times New Roman" w:hAnsi="Arial Narrow" w:cs="Arial"/>
          <w:shd w:val="clear" w:color="auto" w:fill="FBFBFB"/>
        </w:rPr>
      </w:pPr>
    </w:p>
    <w:p w:rsidR="006122CA" w:rsidRPr="00577B47" w:rsidRDefault="006122CA" w:rsidP="000E4328">
      <w:pPr>
        <w:spacing w:after="0" w:line="360" w:lineRule="auto"/>
        <w:ind w:right="-1" w:firstLine="1134"/>
        <w:jc w:val="both"/>
        <w:rPr>
          <w:rFonts w:ascii="Arial Narrow" w:hAnsi="Arial Narrow" w:cs="Arial"/>
          <w:iCs/>
        </w:rPr>
      </w:pPr>
      <w:r w:rsidRPr="00347F89">
        <w:rPr>
          <w:rFonts w:ascii="Arial Narrow" w:eastAsia="Times New Roman" w:hAnsi="Arial Narrow" w:cs="Arial"/>
          <w:shd w:val="clear" w:color="auto" w:fill="FBFBFB"/>
        </w:rPr>
        <w:t>Ao ensejo, renovo a Vossa Excelência e, por seu intermédio, aos seus ilustres pares, protestos de respeito.</w:t>
      </w:r>
    </w:p>
    <w:p w:rsidR="006122CA" w:rsidRPr="00577B47" w:rsidRDefault="006122CA" w:rsidP="006122CA">
      <w:pPr>
        <w:spacing w:after="0" w:line="240" w:lineRule="auto"/>
        <w:ind w:right="-1"/>
        <w:jc w:val="both"/>
        <w:rPr>
          <w:rFonts w:ascii="Arial Narrow" w:hAnsi="Arial Narrow" w:cs="Arial"/>
          <w:iCs/>
        </w:rPr>
      </w:pPr>
    </w:p>
    <w:p w:rsidR="006122CA" w:rsidRDefault="006122CA" w:rsidP="006122CA">
      <w:pPr>
        <w:pStyle w:val="Subttulo"/>
        <w:ind w:right="71"/>
        <w:jc w:val="center"/>
        <w:rPr>
          <w:rFonts w:ascii="Arial Narrow" w:hAnsi="Arial Narrow" w:cs="Arial"/>
          <w:b/>
          <w:sz w:val="22"/>
          <w:szCs w:val="22"/>
        </w:rPr>
      </w:pPr>
    </w:p>
    <w:p w:rsidR="006122CA" w:rsidRDefault="006122CA" w:rsidP="006122CA">
      <w:pPr>
        <w:pStyle w:val="Subttulo"/>
        <w:ind w:right="71"/>
        <w:jc w:val="center"/>
        <w:rPr>
          <w:rFonts w:ascii="Arial Narrow" w:hAnsi="Arial Narrow" w:cs="Arial"/>
          <w:b/>
          <w:sz w:val="22"/>
          <w:szCs w:val="22"/>
        </w:rPr>
      </w:pPr>
    </w:p>
    <w:p w:rsidR="006122CA" w:rsidRDefault="006122CA" w:rsidP="006122CA">
      <w:pPr>
        <w:pStyle w:val="Subttulo"/>
        <w:ind w:right="71"/>
        <w:jc w:val="center"/>
        <w:rPr>
          <w:rFonts w:ascii="Arial Narrow" w:hAnsi="Arial Narrow" w:cs="Arial"/>
          <w:b/>
          <w:sz w:val="22"/>
          <w:szCs w:val="22"/>
        </w:rPr>
      </w:pPr>
    </w:p>
    <w:p w:rsidR="004F055E" w:rsidRDefault="004F055E" w:rsidP="000E4328">
      <w:pPr>
        <w:pStyle w:val="Subttulo"/>
        <w:ind w:right="71"/>
        <w:jc w:val="center"/>
        <w:rPr>
          <w:rFonts w:ascii="Arial Narrow" w:hAnsi="Arial Narrow" w:cs="Arial"/>
          <w:b/>
          <w:sz w:val="22"/>
          <w:szCs w:val="22"/>
        </w:rPr>
      </w:pPr>
    </w:p>
    <w:p w:rsidR="006122CA" w:rsidRPr="00577B47" w:rsidRDefault="006122CA" w:rsidP="000E4328">
      <w:pPr>
        <w:pStyle w:val="Subttulo"/>
        <w:ind w:right="71"/>
        <w:jc w:val="center"/>
        <w:rPr>
          <w:rFonts w:ascii="Arial Narrow" w:hAnsi="Arial Narrow" w:cs="Arial"/>
          <w:b/>
          <w:sz w:val="22"/>
          <w:szCs w:val="22"/>
        </w:rPr>
      </w:pPr>
      <w:r w:rsidRPr="00577B47">
        <w:rPr>
          <w:rFonts w:ascii="Arial Narrow" w:hAnsi="Arial Narrow" w:cs="Arial"/>
          <w:b/>
          <w:sz w:val="22"/>
          <w:szCs w:val="22"/>
        </w:rPr>
        <w:t>FELIPE AUGUSTO</w:t>
      </w:r>
    </w:p>
    <w:p w:rsidR="006122CA" w:rsidRPr="00577B47" w:rsidRDefault="006122CA" w:rsidP="000E4328">
      <w:pPr>
        <w:pStyle w:val="Subttulo"/>
        <w:ind w:right="71"/>
        <w:jc w:val="center"/>
        <w:rPr>
          <w:rFonts w:ascii="Arial Narrow" w:hAnsi="Arial Narrow" w:cs="Arial"/>
          <w:sz w:val="22"/>
          <w:szCs w:val="22"/>
        </w:rPr>
      </w:pPr>
      <w:r w:rsidRPr="00577B47">
        <w:rPr>
          <w:rFonts w:ascii="Arial Narrow" w:hAnsi="Arial Narrow" w:cs="Arial"/>
          <w:b/>
          <w:sz w:val="22"/>
          <w:szCs w:val="22"/>
        </w:rPr>
        <w:t>Prefeito</w:t>
      </w:r>
    </w:p>
    <w:p w:rsidR="00B2724B" w:rsidRPr="006122CA" w:rsidRDefault="00B2724B" w:rsidP="006122CA"/>
    <w:sectPr w:rsidR="00B2724B" w:rsidRPr="006122CA" w:rsidSect="00DD6DCE">
      <w:headerReference w:type="default" r:id="rId8"/>
      <w:footerReference w:type="default" r:id="rId9"/>
      <w:pgSz w:w="11906" w:h="16838" w:code="9"/>
      <w:pgMar w:top="1773" w:right="1134" w:bottom="720" w:left="1701" w:header="1077" w:footer="5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2EF" w:rsidRDefault="000C62EF" w:rsidP="00D724C5">
      <w:pPr>
        <w:spacing w:after="0" w:line="240" w:lineRule="auto"/>
      </w:pPr>
      <w:r>
        <w:separator/>
      </w:r>
    </w:p>
  </w:endnote>
  <w:endnote w:type="continuationSeparator" w:id="1">
    <w:p w:rsidR="000C62EF" w:rsidRDefault="000C62EF" w:rsidP="00D7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9E" w:rsidRDefault="00EF089E">
    <w:pPr>
      <w:pStyle w:val="Rodap"/>
      <w:jc w:val="right"/>
    </w:pPr>
    <w:fldSimple w:instr="PAGE   \* MERGEFORMAT">
      <w:r w:rsidR="0027057A">
        <w:rPr>
          <w:noProof/>
        </w:rPr>
        <w:t>1</w:t>
      </w:r>
    </w:fldSimple>
  </w:p>
  <w:p w:rsidR="00EF089E" w:rsidRPr="001F016B" w:rsidRDefault="00EF089E" w:rsidP="00EF089E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1F016B">
      <w:rPr>
        <w:rFonts w:ascii="Arial" w:hAnsi="Arial" w:cs="Arial"/>
        <w:iCs/>
        <w:sz w:val="16"/>
        <w:szCs w:val="16"/>
      </w:rPr>
      <w:t>“Fiscalize o seu município” – www.portaldocidadao.tce.sp.gov.br</w:t>
    </w:r>
  </w:p>
  <w:p w:rsidR="00E939BD" w:rsidRPr="004C467E" w:rsidRDefault="00E939BD" w:rsidP="004C46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2EF" w:rsidRDefault="000C62EF" w:rsidP="00D724C5">
      <w:pPr>
        <w:spacing w:after="0" w:line="240" w:lineRule="auto"/>
      </w:pPr>
      <w:r>
        <w:separator/>
      </w:r>
    </w:p>
  </w:footnote>
  <w:footnote w:type="continuationSeparator" w:id="1">
    <w:p w:rsidR="000C62EF" w:rsidRDefault="000C62EF" w:rsidP="00D7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9BD" w:rsidRDefault="0027057A"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-815340</wp:posOffset>
          </wp:positionH>
          <wp:positionV relativeFrom="paragraph">
            <wp:posOffset>-541655</wp:posOffset>
          </wp:positionV>
          <wp:extent cx="6877050" cy="1035685"/>
          <wp:effectExtent l="0" t="0" r="0" b="0"/>
          <wp:wrapNone/>
          <wp:docPr id="1" name="Imagem 1" descr="Descrição: Logotipo_Turism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tipo_Turism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035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10499" w:type="dxa"/>
      <w:tblInd w:w="-893" w:type="dxa"/>
      <w:tblBorders>
        <w:insideH w:val="single" w:sz="4" w:space="0" w:color="000000"/>
      </w:tblBorders>
      <w:tblLayout w:type="fixed"/>
      <w:tblLook w:val="04A0"/>
    </w:tblPr>
    <w:tblGrid>
      <w:gridCol w:w="1985"/>
      <w:gridCol w:w="8514"/>
    </w:tblGrid>
    <w:tr w:rsidR="00E939BD" w:rsidTr="006A6080">
      <w:tc>
        <w:tcPr>
          <w:tcW w:w="1985" w:type="dxa"/>
        </w:tcPr>
        <w:p w:rsidR="00E939BD" w:rsidRDefault="00E939BD" w:rsidP="00D724C5">
          <w:pPr>
            <w:pStyle w:val="Cabealho"/>
          </w:pPr>
        </w:p>
      </w:tc>
      <w:tc>
        <w:tcPr>
          <w:tcW w:w="8514" w:type="dxa"/>
        </w:tcPr>
        <w:p w:rsidR="00E939BD" w:rsidRPr="0082544F" w:rsidRDefault="00E939BD" w:rsidP="0082544F">
          <w:pPr>
            <w:pStyle w:val="Cabealho"/>
            <w:tabs>
              <w:tab w:val="left" w:pos="2266"/>
            </w:tabs>
            <w:rPr>
              <w:rFonts w:ascii="Times New Roman" w:hAnsi="Times New Roman"/>
              <w:b/>
              <w:sz w:val="20"/>
              <w:szCs w:val="20"/>
            </w:rPr>
          </w:pPr>
        </w:p>
      </w:tc>
    </w:tr>
  </w:tbl>
  <w:p w:rsidR="00E939BD" w:rsidRDefault="00E939BD" w:rsidP="00D724C5">
    <w:pPr>
      <w:pStyle w:val="Cabealho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900F9"/>
    <w:multiLevelType w:val="hybridMultilevel"/>
    <w:tmpl w:val="5E846B16"/>
    <w:lvl w:ilvl="0" w:tplc="1124EA84">
      <w:start w:val="1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9363AAB"/>
    <w:multiLevelType w:val="hybridMultilevel"/>
    <w:tmpl w:val="F7FE5E70"/>
    <w:lvl w:ilvl="0" w:tplc="C712900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AA1AEB"/>
    <w:multiLevelType w:val="hybridMultilevel"/>
    <w:tmpl w:val="C7827FE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9A01DB8"/>
    <w:multiLevelType w:val="hybridMultilevel"/>
    <w:tmpl w:val="8FAC3036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81571"/>
    <w:multiLevelType w:val="hybridMultilevel"/>
    <w:tmpl w:val="B49403A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31A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6A56D39"/>
    <w:multiLevelType w:val="multilevel"/>
    <w:tmpl w:val="CA501338"/>
    <w:lvl w:ilvl="0">
      <w:start w:val="1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num w:numId="1">
    <w:abstractNumId w:val="6"/>
  </w:num>
  <w:num w:numId="2">
    <w:abstractNumId w:val="5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42122"/>
    <w:rsid w:val="00002898"/>
    <w:rsid w:val="00033CAA"/>
    <w:rsid w:val="0004740B"/>
    <w:rsid w:val="0005308C"/>
    <w:rsid w:val="000612AC"/>
    <w:rsid w:val="000674C0"/>
    <w:rsid w:val="0007023B"/>
    <w:rsid w:val="000933C9"/>
    <w:rsid w:val="00097136"/>
    <w:rsid w:val="000A155F"/>
    <w:rsid w:val="000B1BF0"/>
    <w:rsid w:val="000B4FDA"/>
    <w:rsid w:val="000C08DE"/>
    <w:rsid w:val="000C15AD"/>
    <w:rsid w:val="000C4EFE"/>
    <w:rsid w:val="000C62EF"/>
    <w:rsid w:val="000C7144"/>
    <w:rsid w:val="000D79C4"/>
    <w:rsid w:val="000E4328"/>
    <w:rsid w:val="000F6A93"/>
    <w:rsid w:val="00104997"/>
    <w:rsid w:val="0011258C"/>
    <w:rsid w:val="001357D3"/>
    <w:rsid w:val="00144623"/>
    <w:rsid w:val="001527AA"/>
    <w:rsid w:val="00154AB5"/>
    <w:rsid w:val="00154CA8"/>
    <w:rsid w:val="001647DB"/>
    <w:rsid w:val="00172F4D"/>
    <w:rsid w:val="00174FCE"/>
    <w:rsid w:val="00176B0D"/>
    <w:rsid w:val="00177FF4"/>
    <w:rsid w:val="00183190"/>
    <w:rsid w:val="001A1E7D"/>
    <w:rsid w:val="001D1AF9"/>
    <w:rsid w:val="001D4B3F"/>
    <w:rsid w:val="001E7218"/>
    <w:rsid w:val="001F49A5"/>
    <w:rsid w:val="00217B48"/>
    <w:rsid w:val="00221BDA"/>
    <w:rsid w:val="00226E6E"/>
    <w:rsid w:val="00247768"/>
    <w:rsid w:val="00251BF7"/>
    <w:rsid w:val="00252978"/>
    <w:rsid w:val="0027057A"/>
    <w:rsid w:val="00272AFF"/>
    <w:rsid w:val="00273A04"/>
    <w:rsid w:val="00287C3F"/>
    <w:rsid w:val="002A0DBF"/>
    <w:rsid w:val="002A310D"/>
    <w:rsid w:val="002A7A18"/>
    <w:rsid w:val="002B723C"/>
    <w:rsid w:val="002B7849"/>
    <w:rsid w:val="002C186D"/>
    <w:rsid w:val="002D2165"/>
    <w:rsid w:val="002E6124"/>
    <w:rsid w:val="002F32FB"/>
    <w:rsid w:val="0030479C"/>
    <w:rsid w:val="00304CDD"/>
    <w:rsid w:val="003146E5"/>
    <w:rsid w:val="0032011D"/>
    <w:rsid w:val="00326BB0"/>
    <w:rsid w:val="003272EF"/>
    <w:rsid w:val="0033641C"/>
    <w:rsid w:val="0034061F"/>
    <w:rsid w:val="00345F3F"/>
    <w:rsid w:val="00346CD0"/>
    <w:rsid w:val="0035694E"/>
    <w:rsid w:val="003914B2"/>
    <w:rsid w:val="003A48CE"/>
    <w:rsid w:val="003B2072"/>
    <w:rsid w:val="003B613A"/>
    <w:rsid w:val="003C5C8B"/>
    <w:rsid w:val="003D0BA8"/>
    <w:rsid w:val="003D7120"/>
    <w:rsid w:val="00402A5D"/>
    <w:rsid w:val="0041404A"/>
    <w:rsid w:val="004332E6"/>
    <w:rsid w:val="00433D6A"/>
    <w:rsid w:val="00436517"/>
    <w:rsid w:val="0044316A"/>
    <w:rsid w:val="00444AFF"/>
    <w:rsid w:val="00476F6A"/>
    <w:rsid w:val="00481095"/>
    <w:rsid w:val="00486F99"/>
    <w:rsid w:val="004A0E45"/>
    <w:rsid w:val="004B4277"/>
    <w:rsid w:val="004C3B2E"/>
    <w:rsid w:val="004C467E"/>
    <w:rsid w:val="004E1824"/>
    <w:rsid w:val="004F055E"/>
    <w:rsid w:val="00506EFC"/>
    <w:rsid w:val="00555DB4"/>
    <w:rsid w:val="0056079C"/>
    <w:rsid w:val="00563CAB"/>
    <w:rsid w:val="005A018A"/>
    <w:rsid w:val="005A6076"/>
    <w:rsid w:val="005B11D2"/>
    <w:rsid w:val="005B5293"/>
    <w:rsid w:val="005B6F1B"/>
    <w:rsid w:val="005C69D5"/>
    <w:rsid w:val="005E2752"/>
    <w:rsid w:val="005E6E45"/>
    <w:rsid w:val="005F2357"/>
    <w:rsid w:val="005F3121"/>
    <w:rsid w:val="0060198B"/>
    <w:rsid w:val="00602A7B"/>
    <w:rsid w:val="006067B8"/>
    <w:rsid w:val="006074DB"/>
    <w:rsid w:val="00611694"/>
    <w:rsid w:val="006122CA"/>
    <w:rsid w:val="00650AEA"/>
    <w:rsid w:val="00652757"/>
    <w:rsid w:val="006732E7"/>
    <w:rsid w:val="00685F18"/>
    <w:rsid w:val="00694B0C"/>
    <w:rsid w:val="006A6080"/>
    <w:rsid w:val="006B2B9E"/>
    <w:rsid w:val="006B3A78"/>
    <w:rsid w:val="006E270E"/>
    <w:rsid w:val="006F68AD"/>
    <w:rsid w:val="00703AFE"/>
    <w:rsid w:val="00705010"/>
    <w:rsid w:val="0072121C"/>
    <w:rsid w:val="007266F1"/>
    <w:rsid w:val="00742500"/>
    <w:rsid w:val="00756867"/>
    <w:rsid w:val="0076740C"/>
    <w:rsid w:val="007A199B"/>
    <w:rsid w:val="007A2C72"/>
    <w:rsid w:val="007B6A01"/>
    <w:rsid w:val="007C6C5C"/>
    <w:rsid w:val="007E038C"/>
    <w:rsid w:val="00810E37"/>
    <w:rsid w:val="0082544F"/>
    <w:rsid w:val="0083094E"/>
    <w:rsid w:val="00834055"/>
    <w:rsid w:val="008529D1"/>
    <w:rsid w:val="00855489"/>
    <w:rsid w:val="00875DDE"/>
    <w:rsid w:val="0088470D"/>
    <w:rsid w:val="0088506D"/>
    <w:rsid w:val="00885D92"/>
    <w:rsid w:val="0089386C"/>
    <w:rsid w:val="008A1909"/>
    <w:rsid w:val="008B6284"/>
    <w:rsid w:val="008B7F1C"/>
    <w:rsid w:val="008C088A"/>
    <w:rsid w:val="008C57F8"/>
    <w:rsid w:val="008D0F83"/>
    <w:rsid w:val="008D56B2"/>
    <w:rsid w:val="008F3712"/>
    <w:rsid w:val="0091365E"/>
    <w:rsid w:val="00923FDE"/>
    <w:rsid w:val="00925E77"/>
    <w:rsid w:val="0093074E"/>
    <w:rsid w:val="0094281E"/>
    <w:rsid w:val="00960BB6"/>
    <w:rsid w:val="009637CA"/>
    <w:rsid w:val="00966C85"/>
    <w:rsid w:val="00967A27"/>
    <w:rsid w:val="00976835"/>
    <w:rsid w:val="00984BA3"/>
    <w:rsid w:val="0099125D"/>
    <w:rsid w:val="009B4F4C"/>
    <w:rsid w:val="009C271B"/>
    <w:rsid w:val="009C702A"/>
    <w:rsid w:val="009F33CE"/>
    <w:rsid w:val="00A1058B"/>
    <w:rsid w:val="00A11931"/>
    <w:rsid w:val="00A120AC"/>
    <w:rsid w:val="00A132AB"/>
    <w:rsid w:val="00A13A54"/>
    <w:rsid w:val="00A16E04"/>
    <w:rsid w:val="00A2760C"/>
    <w:rsid w:val="00A331D2"/>
    <w:rsid w:val="00A34619"/>
    <w:rsid w:val="00A455D7"/>
    <w:rsid w:val="00A562D6"/>
    <w:rsid w:val="00A62071"/>
    <w:rsid w:val="00A7753C"/>
    <w:rsid w:val="00A82896"/>
    <w:rsid w:val="00AC0536"/>
    <w:rsid w:val="00AD29DA"/>
    <w:rsid w:val="00AD5C30"/>
    <w:rsid w:val="00AD68D9"/>
    <w:rsid w:val="00AE43A2"/>
    <w:rsid w:val="00AE68DD"/>
    <w:rsid w:val="00AE7C2C"/>
    <w:rsid w:val="00AF1C8C"/>
    <w:rsid w:val="00B01262"/>
    <w:rsid w:val="00B06A16"/>
    <w:rsid w:val="00B2724B"/>
    <w:rsid w:val="00B46B7C"/>
    <w:rsid w:val="00B53760"/>
    <w:rsid w:val="00B72ECE"/>
    <w:rsid w:val="00B73D22"/>
    <w:rsid w:val="00B77B55"/>
    <w:rsid w:val="00B96750"/>
    <w:rsid w:val="00BB0397"/>
    <w:rsid w:val="00BB2C23"/>
    <w:rsid w:val="00BB3C1B"/>
    <w:rsid w:val="00BC158B"/>
    <w:rsid w:val="00BC2088"/>
    <w:rsid w:val="00BC2CD1"/>
    <w:rsid w:val="00BD1748"/>
    <w:rsid w:val="00BD4404"/>
    <w:rsid w:val="00BE26DF"/>
    <w:rsid w:val="00BF313F"/>
    <w:rsid w:val="00BF72E2"/>
    <w:rsid w:val="00C01262"/>
    <w:rsid w:val="00C1339D"/>
    <w:rsid w:val="00C144E7"/>
    <w:rsid w:val="00C17C1F"/>
    <w:rsid w:val="00C2614D"/>
    <w:rsid w:val="00C42122"/>
    <w:rsid w:val="00C45FB4"/>
    <w:rsid w:val="00C461EA"/>
    <w:rsid w:val="00C46AD7"/>
    <w:rsid w:val="00C531A1"/>
    <w:rsid w:val="00C62C5E"/>
    <w:rsid w:val="00C64000"/>
    <w:rsid w:val="00C6767A"/>
    <w:rsid w:val="00C71144"/>
    <w:rsid w:val="00C71DD1"/>
    <w:rsid w:val="00C76657"/>
    <w:rsid w:val="00C80140"/>
    <w:rsid w:val="00C81C97"/>
    <w:rsid w:val="00C95E88"/>
    <w:rsid w:val="00CA054B"/>
    <w:rsid w:val="00CB79AE"/>
    <w:rsid w:val="00CC2831"/>
    <w:rsid w:val="00CC43BB"/>
    <w:rsid w:val="00CF3A0E"/>
    <w:rsid w:val="00D02215"/>
    <w:rsid w:val="00D37E1B"/>
    <w:rsid w:val="00D42A72"/>
    <w:rsid w:val="00D51169"/>
    <w:rsid w:val="00D5276F"/>
    <w:rsid w:val="00D569E1"/>
    <w:rsid w:val="00D622AF"/>
    <w:rsid w:val="00D7240C"/>
    <w:rsid w:val="00D724C5"/>
    <w:rsid w:val="00D76836"/>
    <w:rsid w:val="00D851A4"/>
    <w:rsid w:val="00D93ECF"/>
    <w:rsid w:val="00DB634B"/>
    <w:rsid w:val="00DB66BB"/>
    <w:rsid w:val="00DC718D"/>
    <w:rsid w:val="00DD2D8E"/>
    <w:rsid w:val="00DD6DCE"/>
    <w:rsid w:val="00DE746B"/>
    <w:rsid w:val="00DF1A3D"/>
    <w:rsid w:val="00DF5FF0"/>
    <w:rsid w:val="00E01571"/>
    <w:rsid w:val="00E03D84"/>
    <w:rsid w:val="00E1378C"/>
    <w:rsid w:val="00E26B1A"/>
    <w:rsid w:val="00E34574"/>
    <w:rsid w:val="00E36187"/>
    <w:rsid w:val="00E36884"/>
    <w:rsid w:val="00E4374C"/>
    <w:rsid w:val="00E530E5"/>
    <w:rsid w:val="00E53940"/>
    <w:rsid w:val="00E63CC7"/>
    <w:rsid w:val="00E73B3C"/>
    <w:rsid w:val="00E81F95"/>
    <w:rsid w:val="00E87861"/>
    <w:rsid w:val="00E87D74"/>
    <w:rsid w:val="00E939BD"/>
    <w:rsid w:val="00EA0E91"/>
    <w:rsid w:val="00EA3168"/>
    <w:rsid w:val="00EA4B25"/>
    <w:rsid w:val="00EB6598"/>
    <w:rsid w:val="00EC0068"/>
    <w:rsid w:val="00ED12B1"/>
    <w:rsid w:val="00ED13E3"/>
    <w:rsid w:val="00ED51EE"/>
    <w:rsid w:val="00ED5540"/>
    <w:rsid w:val="00EF089E"/>
    <w:rsid w:val="00EF14C0"/>
    <w:rsid w:val="00EF2F40"/>
    <w:rsid w:val="00EF4E12"/>
    <w:rsid w:val="00F05411"/>
    <w:rsid w:val="00F11D73"/>
    <w:rsid w:val="00F2213C"/>
    <w:rsid w:val="00F237C0"/>
    <w:rsid w:val="00F30D97"/>
    <w:rsid w:val="00F35E6F"/>
    <w:rsid w:val="00F40A5B"/>
    <w:rsid w:val="00F42EA9"/>
    <w:rsid w:val="00F51481"/>
    <w:rsid w:val="00F51CBA"/>
    <w:rsid w:val="00F52A2B"/>
    <w:rsid w:val="00F54DB1"/>
    <w:rsid w:val="00F64AB3"/>
    <w:rsid w:val="00F67504"/>
    <w:rsid w:val="00F75AB9"/>
    <w:rsid w:val="00F954F3"/>
    <w:rsid w:val="00FA0A72"/>
    <w:rsid w:val="00FA5F55"/>
    <w:rsid w:val="00FC08C6"/>
    <w:rsid w:val="00FC701A"/>
    <w:rsid w:val="00FD15E6"/>
    <w:rsid w:val="00FD5891"/>
    <w:rsid w:val="00FE4B17"/>
    <w:rsid w:val="00FF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5A018A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Bookman Old Style"/>
      <w:b/>
      <w:bCs/>
      <w:caps/>
      <w:spacing w:val="24"/>
      <w:sz w:val="16"/>
      <w:szCs w:val="16"/>
      <w:lang w:eastAsia="pt-BR"/>
    </w:rPr>
  </w:style>
  <w:style w:type="paragraph" w:styleId="Ttulo5">
    <w:name w:val="heading 5"/>
    <w:basedOn w:val="Normal"/>
    <w:next w:val="Normal"/>
    <w:qFormat/>
    <w:rsid w:val="008F37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F3712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qFormat/>
    <w:rsid w:val="008F371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4C5"/>
  </w:style>
  <w:style w:type="paragraph" w:styleId="Rodap">
    <w:name w:val="footer"/>
    <w:basedOn w:val="Normal"/>
    <w:link w:val="RodapChar"/>
    <w:uiPriority w:val="99"/>
    <w:unhideWhenUsed/>
    <w:rsid w:val="00D72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4C5"/>
  </w:style>
  <w:style w:type="paragraph" w:styleId="Textodebalo">
    <w:name w:val="Balloon Text"/>
    <w:basedOn w:val="Normal"/>
    <w:link w:val="TextodebaloChar"/>
    <w:uiPriority w:val="99"/>
    <w:semiHidden/>
    <w:unhideWhenUsed/>
    <w:rsid w:val="00D7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724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23F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A018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rsid w:val="008F3712"/>
    <w:pPr>
      <w:spacing w:after="120"/>
      <w:ind w:left="283"/>
    </w:pPr>
  </w:style>
  <w:style w:type="paragraph" w:styleId="Ttulo">
    <w:name w:val="Title"/>
    <w:basedOn w:val="Normal"/>
    <w:link w:val="TtuloChar"/>
    <w:qFormat/>
    <w:rsid w:val="008F3712"/>
    <w:pPr>
      <w:spacing w:after="0" w:line="240" w:lineRule="auto"/>
      <w:jc w:val="center"/>
    </w:pPr>
    <w:rPr>
      <w:rFonts w:ascii="Times New Roman" w:eastAsia="Times New Roman" w:hAnsi="Times New Roman"/>
      <w:b/>
      <w:i/>
      <w:color w:val="FF0000"/>
      <w:sz w:val="24"/>
      <w:szCs w:val="20"/>
      <w:lang w:eastAsia="pt-BR"/>
    </w:rPr>
  </w:style>
  <w:style w:type="character" w:styleId="Nmerodepgina">
    <w:name w:val="page number"/>
    <w:basedOn w:val="Fontepargpadro"/>
    <w:rsid w:val="00C64000"/>
  </w:style>
  <w:style w:type="paragraph" w:styleId="Recuodecorpodetexto3">
    <w:name w:val="Body Text Indent 3"/>
    <w:basedOn w:val="Normal"/>
    <w:rsid w:val="003A48C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E1824"/>
  </w:style>
  <w:style w:type="character" w:styleId="Hyperlink">
    <w:name w:val="Hyperlink"/>
    <w:rsid w:val="004E1824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810E3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SubttuloChar">
    <w:name w:val="Subtítulo Char"/>
    <w:link w:val="Subttulo"/>
    <w:locked/>
    <w:rsid w:val="00C01262"/>
    <w:rPr>
      <w:sz w:val="24"/>
      <w:lang w:val="pt-BR" w:eastAsia="pt-BR" w:bidi="ar-SA"/>
    </w:rPr>
  </w:style>
  <w:style w:type="character" w:styleId="nfase">
    <w:name w:val="Emphasis"/>
    <w:qFormat/>
    <w:rsid w:val="00C01262"/>
    <w:rPr>
      <w:rFonts w:cs="Times New Roman"/>
      <w:i/>
      <w:iCs/>
    </w:rPr>
  </w:style>
  <w:style w:type="paragraph" w:customStyle="1" w:styleId="Ttulo10">
    <w:name w:val="Título1"/>
    <w:basedOn w:val="Normal"/>
    <w:next w:val="Subttulo"/>
    <w:rsid w:val="00BD440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1258C"/>
    <w:pPr>
      <w:ind w:left="720"/>
      <w:contextualSpacing/>
    </w:pPr>
  </w:style>
  <w:style w:type="character" w:customStyle="1" w:styleId="TtuloChar">
    <w:name w:val="Título Char"/>
    <w:link w:val="Ttulo"/>
    <w:rsid w:val="00FF71FF"/>
    <w:rPr>
      <w:rFonts w:ascii="Times New Roman" w:eastAsia="Times New Roman" w:hAnsi="Times New Roman"/>
      <w:b/>
      <w:i/>
      <w:color w:val="FF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ODELOS%20DE%20DOCUMENTOS%202017\PORTAR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C3614-2C7E-471D-9B12-3F69ADD4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PORTARIA</Template>
  <TotalTime>0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 Ofício nº           /2010</vt:lpstr>
    </vt:vector>
  </TitlesOfParts>
  <Company>PMSS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Ofício nº           /2010</dc:title>
  <dc:creator>Ana Carmelita</dc:creator>
  <cp:lastModifiedBy>User</cp:lastModifiedBy>
  <cp:revision>2</cp:revision>
  <cp:lastPrinted>2019-12-10T16:16:00Z</cp:lastPrinted>
  <dcterms:created xsi:type="dcterms:W3CDTF">2019-12-10T19:21:00Z</dcterms:created>
  <dcterms:modified xsi:type="dcterms:W3CDTF">2019-12-10T19:21:00Z</dcterms:modified>
</cp:coreProperties>
</file>